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B45DB" w14:textId="2C6F9400" w:rsidR="009B10B5" w:rsidRDefault="0011248D" w:rsidP="00E71FC3">
      <w:pPr>
        <w:pStyle w:val="NoSpacing"/>
      </w:pPr>
      <w:r>
        <w:rPr>
          <w:u w:val="single"/>
        </w:rPr>
        <w:t>Ralph HILL</w:t>
      </w:r>
      <w:r>
        <w:t xml:space="preserve">     (fl.1496)</w:t>
      </w:r>
    </w:p>
    <w:p w14:paraId="4F8D8DA7" w14:textId="7B2FF94D" w:rsidR="0011248D" w:rsidRDefault="0011248D" w:rsidP="00E71FC3">
      <w:pPr>
        <w:pStyle w:val="NoSpacing"/>
      </w:pPr>
      <w:r>
        <w:t>of Nottingham.</w:t>
      </w:r>
    </w:p>
    <w:p w14:paraId="7A7C0C0F" w14:textId="03E79CDB" w:rsidR="0011248D" w:rsidRDefault="0011248D" w:rsidP="00E71FC3">
      <w:pPr>
        <w:pStyle w:val="NoSpacing"/>
      </w:pPr>
    </w:p>
    <w:p w14:paraId="67792558" w14:textId="2D9A8C1E" w:rsidR="0011248D" w:rsidRDefault="0011248D" w:rsidP="00E71FC3">
      <w:pPr>
        <w:pStyle w:val="NoSpacing"/>
      </w:pPr>
    </w:p>
    <w:p w14:paraId="4D680F71" w14:textId="2C253A2B" w:rsidR="009B10B5" w:rsidRDefault="009B10B5" w:rsidP="00E71FC3">
      <w:pPr>
        <w:pStyle w:val="NoSpacing"/>
      </w:pPr>
      <w:r>
        <w:t xml:space="preserve">         1481-2</w:t>
      </w:r>
      <w:r>
        <w:tab/>
        <w:t>Sheriff, with Thomas Cost(q.v.). (</w:t>
      </w:r>
      <w:hyperlink r:id="rId6" w:history="1">
        <w:r w:rsidRPr="00704E44">
          <w:rPr>
            <w:rStyle w:val="Hyperlink"/>
          </w:rPr>
          <w:t>www.nottinghamciry.gov.uk</w:t>
        </w:r>
      </w:hyperlink>
      <w:r>
        <w:t>)</w:t>
      </w:r>
    </w:p>
    <w:p w14:paraId="1CFE2B00" w14:textId="565976FB" w:rsidR="0011248D" w:rsidRDefault="0011248D" w:rsidP="00E71FC3">
      <w:pPr>
        <w:pStyle w:val="NoSpacing"/>
      </w:pPr>
      <w:r>
        <w:t xml:space="preserve">     Jul.</w:t>
      </w:r>
      <w:r>
        <w:tab/>
        <w:t>1496</w:t>
      </w:r>
      <w:r>
        <w:tab/>
        <w:t>He sued Walter Hilton of Nottingham(q.v.) for 15s 2d for various loads</w:t>
      </w:r>
    </w:p>
    <w:p w14:paraId="41366941" w14:textId="7AB41AC3" w:rsidR="0011248D" w:rsidRDefault="0011248D" w:rsidP="00E71FC3">
      <w:pPr>
        <w:pStyle w:val="NoSpacing"/>
      </w:pPr>
      <w:r>
        <w:tab/>
      </w:r>
      <w:r>
        <w:tab/>
        <w:t>of hay.   (Ricardian XXIX p.89)</w:t>
      </w:r>
    </w:p>
    <w:p w14:paraId="6A739B15" w14:textId="7011525D" w:rsidR="0011248D" w:rsidRDefault="0011248D" w:rsidP="00E71FC3">
      <w:pPr>
        <w:pStyle w:val="NoSpacing"/>
      </w:pPr>
    </w:p>
    <w:p w14:paraId="63919C8A" w14:textId="642F438E" w:rsidR="0011248D" w:rsidRDefault="0011248D" w:rsidP="00E71FC3">
      <w:pPr>
        <w:pStyle w:val="NoSpacing"/>
      </w:pPr>
    </w:p>
    <w:p w14:paraId="043F8E3C" w14:textId="39393112" w:rsidR="0011248D" w:rsidRDefault="0011248D" w:rsidP="00E71FC3">
      <w:pPr>
        <w:pStyle w:val="NoSpacing"/>
      </w:pPr>
      <w:r>
        <w:t>18 October 2019</w:t>
      </w:r>
    </w:p>
    <w:p w14:paraId="5BDF965A" w14:textId="57DD0752" w:rsidR="009B10B5" w:rsidRPr="0011248D" w:rsidRDefault="009B10B5" w:rsidP="00E71FC3">
      <w:pPr>
        <w:pStyle w:val="NoSpacing"/>
      </w:pPr>
      <w:r>
        <w:t xml:space="preserve">  9 May 2024</w:t>
      </w:r>
    </w:p>
    <w:sectPr w:rsidR="009B10B5" w:rsidRPr="0011248D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D88B7" w14:textId="77777777" w:rsidR="0011248D" w:rsidRDefault="0011248D" w:rsidP="00E71FC3">
      <w:pPr>
        <w:spacing w:after="0" w:line="240" w:lineRule="auto"/>
      </w:pPr>
      <w:r>
        <w:separator/>
      </w:r>
    </w:p>
  </w:endnote>
  <w:endnote w:type="continuationSeparator" w:id="0">
    <w:p w14:paraId="56368BB3" w14:textId="77777777" w:rsidR="0011248D" w:rsidRDefault="0011248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04A9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A913C" w14:textId="77777777" w:rsidR="0011248D" w:rsidRDefault="0011248D" w:rsidP="00E71FC3">
      <w:pPr>
        <w:spacing w:after="0" w:line="240" w:lineRule="auto"/>
      </w:pPr>
      <w:r>
        <w:separator/>
      </w:r>
    </w:p>
  </w:footnote>
  <w:footnote w:type="continuationSeparator" w:id="0">
    <w:p w14:paraId="3534489D" w14:textId="77777777" w:rsidR="0011248D" w:rsidRDefault="0011248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8D"/>
    <w:rsid w:val="0011248D"/>
    <w:rsid w:val="001A7C09"/>
    <w:rsid w:val="00577BD5"/>
    <w:rsid w:val="00656CBA"/>
    <w:rsid w:val="006A1F77"/>
    <w:rsid w:val="00733BE7"/>
    <w:rsid w:val="009B10B5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94AC3"/>
  <w15:chartTrackingRefBased/>
  <w15:docId w15:val="{8DFC123C-EDD3-4BDC-9FCF-5B6C46F6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9B10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tinghamciry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2019-10-18T20:19:00Z</dcterms:created>
  <dcterms:modified xsi:type="dcterms:W3CDTF">2024-05-09T07:17:00Z</dcterms:modified>
</cp:coreProperties>
</file>