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DF4A8" w14:textId="77777777" w:rsidR="00636C94" w:rsidRDefault="00636C94" w:rsidP="00636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Richard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atte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HILL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d.1406-7)</w:t>
      </w:r>
    </w:p>
    <w:p w14:paraId="732F9B82" w14:textId="77777777" w:rsidR="00636C94" w:rsidRDefault="00636C94" w:rsidP="00636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</w:p>
    <w:p w14:paraId="046DB933" w14:textId="77777777" w:rsidR="00636C94" w:rsidRDefault="00636C94" w:rsidP="00636C94">
      <w:pPr>
        <w:rPr>
          <w:rFonts w:ascii="Times New Roman" w:hAnsi="Times New Roman" w:cs="Times New Roman"/>
          <w:sz w:val="24"/>
          <w:szCs w:val="24"/>
        </w:rPr>
      </w:pPr>
    </w:p>
    <w:p w14:paraId="00668D75" w14:textId="77777777" w:rsidR="00636C94" w:rsidRDefault="00636C94" w:rsidP="00636C94">
      <w:pPr>
        <w:rPr>
          <w:rFonts w:ascii="Times New Roman" w:hAnsi="Times New Roman" w:cs="Times New Roman"/>
          <w:sz w:val="24"/>
          <w:szCs w:val="24"/>
        </w:rPr>
      </w:pPr>
    </w:p>
    <w:p w14:paraId="794D7042" w14:textId="77777777" w:rsidR="00636C94" w:rsidRDefault="00636C94" w:rsidP="00636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Dec.1406</w:t>
      </w:r>
      <w:r>
        <w:rPr>
          <w:rFonts w:ascii="Times New Roman" w:hAnsi="Times New Roman" w:cs="Times New Roman"/>
          <w:sz w:val="24"/>
          <w:szCs w:val="24"/>
        </w:rPr>
        <w:tab/>
        <w:t>He made his Will.</w:t>
      </w:r>
    </w:p>
    <w:p w14:paraId="2AD87B02" w14:textId="77777777" w:rsidR="00636C94" w:rsidRDefault="00636C94" w:rsidP="00636C94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(“Life and Death: A Study of the Wills and Testaments of Men and Women in London and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late Fourteenth  and Early Fifteenth Centuries” Robert A. Wood.  Ph.D. Thesis, Royal Holloway, University of London, 2012, p.248)</w:t>
      </w:r>
    </w:p>
    <w:p w14:paraId="4DF3B44C" w14:textId="77777777" w:rsidR="00636C94" w:rsidRDefault="00636C94" w:rsidP="00636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Jan.1407</w:t>
      </w:r>
      <w:r>
        <w:rPr>
          <w:rFonts w:ascii="Times New Roman" w:hAnsi="Times New Roman" w:cs="Times New Roman"/>
          <w:sz w:val="24"/>
          <w:szCs w:val="24"/>
        </w:rPr>
        <w:tab/>
        <w:t>Probate of his Will.   (ibid.)</w:t>
      </w:r>
    </w:p>
    <w:p w14:paraId="1958A6C5" w14:textId="77777777" w:rsidR="00636C94" w:rsidRDefault="00636C94" w:rsidP="00636C94">
      <w:pPr>
        <w:rPr>
          <w:rFonts w:ascii="Times New Roman" w:hAnsi="Times New Roman" w:cs="Times New Roman"/>
          <w:sz w:val="24"/>
          <w:szCs w:val="24"/>
        </w:rPr>
      </w:pPr>
    </w:p>
    <w:p w14:paraId="7902A144" w14:textId="77777777" w:rsidR="00636C94" w:rsidRDefault="00636C94" w:rsidP="00636C94">
      <w:pPr>
        <w:rPr>
          <w:rFonts w:ascii="Times New Roman" w:hAnsi="Times New Roman" w:cs="Times New Roman"/>
          <w:sz w:val="24"/>
          <w:szCs w:val="24"/>
        </w:rPr>
      </w:pPr>
    </w:p>
    <w:p w14:paraId="74F19567" w14:textId="77777777" w:rsidR="00636C94" w:rsidRDefault="00636C94" w:rsidP="00636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January 2022</w:t>
      </w:r>
    </w:p>
    <w:p w14:paraId="705E0A81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097CB" w14:textId="77777777" w:rsidR="00636C94" w:rsidRDefault="00636C94" w:rsidP="009139A6">
      <w:r>
        <w:separator/>
      </w:r>
    </w:p>
  </w:endnote>
  <w:endnote w:type="continuationSeparator" w:id="0">
    <w:p w14:paraId="165B0720" w14:textId="77777777" w:rsidR="00636C94" w:rsidRDefault="00636C9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36E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4FA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4102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5E83A" w14:textId="77777777" w:rsidR="00636C94" w:rsidRDefault="00636C94" w:rsidP="009139A6">
      <w:r>
        <w:separator/>
      </w:r>
    </w:p>
  </w:footnote>
  <w:footnote w:type="continuationSeparator" w:id="0">
    <w:p w14:paraId="6AE70FBD" w14:textId="77777777" w:rsidR="00636C94" w:rsidRDefault="00636C9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265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8C96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772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94"/>
    <w:rsid w:val="000666E0"/>
    <w:rsid w:val="002510B7"/>
    <w:rsid w:val="005C130B"/>
    <w:rsid w:val="00636C94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0B92D"/>
  <w15:chartTrackingRefBased/>
  <w15:docId w15:val="{CEACDEBE-98CA-4D2F-BCC6-A4E240BC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C94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2022-03-05T16:40:00Z</dcterms:created>
  <dcterms:modified xsi:type="dcterms:W3CDTF">2022-03-05T16:40:00Z</dcterms:modified>
</cp:coreProperties>
</file>