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206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Richard HILL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  </w:t>
      </w:r>
      <w:proofErr w:type="gram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273660A8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6C26C3A7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262CC778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He, Thomas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Hexte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(q.v.), William Martyn(q.v.) and William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Taillour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</w:t>
      </w:r>
    </w:p>
    <w:p w14:paraId="1EED0C5B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as the executors of John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Mohun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(q.v.), made a plaint of debt against William</w:t>
      </w:r>
    </w:p>
    <w:p w14:paraId="06FFB6A9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Byrtte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Wacourt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in </w:t>
      </w:r>
      <w:proofErr w:type="spellStart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Pulham</w:t>
      </w:r>
      <w:proofErr w:type="spellEnd"/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, Dorset(q.v.).</w:t>
      </w:r>
    </w:p>
    <w:p w14:paraId="1B0F1C55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22786A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>
        <w:rPr>
          <w:rStyle w:val="Hyperlink"/>
          <w:rFonts w:ascii="Times New Roman" w:eastAsia="Calibri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)</w:t>
      </w:r>
    </w:p>
    <w:p w14:paraId="2DBE9F6E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4F6FB6F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121874D8" w14:textId="77777777" w:rsidR="001B5B00" w:rsidRDefault="001B5B00" w:rsidP="001B5B00">
      <w:pPr>
        <w:pStyle w:val="NoSpacing"/>
        <w:tabs>
          <w:tab w:val="left" w:pos="720"/>
        </w:tabs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25 January 2022</w:t>
      </w:r>
    </w:p>
    <w:p w14:paraId="09A059D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E446" w14:textId="77777777" w:rsidR="001B5B00" w:rsidRDefault="001B5B00" w:rsidP="009139A6">
      <w:r>
        <w:separator/>
      </w:r>
    </w:p>
  </w:endnote>
  <w:endnote w:type="continuationSeparator" w:id="0">
    <w:p w14:paraId="7D0DBB35" w14:textId="77777777" w:rsidR="001B5B00" w:rsidRDefault="001B5B0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A5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E16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8EE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42DB" w14:textId="77777777" w:rsidR="001B5B00" w:rsidRDefault="001B5B00" w:rsidP="009139A6">
      <w:r>
        <w:separator/>
      </w:r>
    </w:p>
  </w:footnote>
  <w:footnote w:type="continuationSeparator" w:id="0">
    <w:p w14:paraId="29F70FFB" w14:textId="77777777" w:rsidR="001B5B00" w:rsidRDefault="001B5B0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775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9A2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2BC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00"/>
    <w:rsid w:val="000666E0"/>
    <w:rsid w:val="001B5B0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1DCD"/>
  <w15:chartTrackingRefBased/>
  <w15:docId w15:val="{13C6C8E3-DFBC-4F47-9DED-3C0C7B2D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1B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2022-03-01T20:44:00Z</dcterms:created>
  <dcterms:modified xsi:type="dcterms:W3CDTF">2022-03-01T20:44:00Z</dcterms:modified>
</cp:coreProperties>
</file>