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53CE9" w14:textId="77777777" w:rsidR="00F96C34" w:rsidRDefault="00F96C34" w:rsidP="00F96C3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Richard HILL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fl.1483)</w:t>
      </w:r>
    </w:p>
    <w:p w14:paraId="701E7DF9" w14:textId="77777777" w:rsidR="00F96C34" w:rsidRDefault="00F96C34" w:rsidP="00F96C3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Hill. Husbandman.</w:t>
      </w:r>
    </w:p>
    <w:p w14:paraId="5CD3B6A9" w14:textId="77777777" w:rsidR="00F96C34" w:rsidRDefault="00F96C34" w:rsidP="00F96C34">
      <w:pPr>
        <w:pStyle w:val="NoSpacing"/>
        <w:rPr>
          <w:rFonts w:cs="Times New Roman"/>
          <w:szCs w:val="24"/>
        </w:rPr>
      </w:pPr>
    </w:p>
    <w:p w14:paraId="41135F51" w14:textId="77777777" w:rsidR="00F96C34" w:rsidRDefault="00F96C34" w:rsidP="00F96C34">
      <w:pPr>
        <w:pStyle w:val="NoSpacing"/>
        <w:rPr>
          <w:rFonts w:cs="Times New Roman"/>
          <w:szCs w:val="24"/>
        </w:rPr>
      </w:pPr>
    </w:p>
    <w:p w14:paraId="1F3C6BD0" w14:textId="77777777" w:rsidR="00F96C34" w:rsidRDefault="00F96C34" w:rsidP="00F96C3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1483</w:t>
      </w:r>
      <w:r>
        <w:rPr>
          <w:rFonts w:cs="Times New Roman"/>
          <w:szCs w:val="24"/>
        </w:rPr>
        <w:tab/>
        <w:t xml:space="preserve">Richard Revell of Derbyshire(q.v.) brought a plaint of forcible entry against </w:t>
      </w:r>
    </w:p>
    <w:p w14:paraId="6C00C5AE" w14:textId="77777777" w:rsidR="00F96C34" w:rsidRDefault="00F96C34" w:rsidP="00F96C3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him and Joan Hill(q.v.).</w:t>
      </w:r>
    </w:p>
    <w:p w14:paraId="74AC8A1C" w14:textId="77777777" w:rsidR="00F96C34" w:rsidRDefault="00F96C34" w:rsidP="00F96C3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88755F">
          <w:rPr>
            <w:rStyle w:val="Hyperlink"/>
            <w:rFonts w:cs="Times New Roman"/>
            <w:szCs w:val="24"/>
          </w:rPr>
          <w:t xml:space="preserve">http://aalt.law.uh.edu/Indices/CP40Indices/CP40no883Pl.htm </w:t>
        </w:r>
      </w:hyperlink>
      <w:r>
        <w:rPr>
          <w:rFonts w:cs="Times New Roman"/>
          <w:szCs w:val="24"/>
        </w:rPr>
        <w:t xml:space="preserve">  )</w:t>
      </w:r>
    </w:p>
    <w:p w14:paraId="1A3B5593" w14:textId="77777777" w:rsidR="00F96C34" w:rsidRDefault="00F96C34" w:rsidP="00F96C34">
      <w:pPr>
        <w:pStyle w:val="NoSpacing"/>
        <w:rPr>
          <w:rFonts w:cs="Times New Roman"/>
          <w:szCs w:val="24"/>
        </w:rPr>
      </w:pPr>
    </w:p>
    <w:p w14:paraId="714EB68D" w14:textId="77777777" w:rsidR="00F96C34" w:rsidRDefault="00F96C34" w:rsidP="00F96C34">
      <w:pPr>
        <w:pStyle w:val="NoSpacing"/>
        <w:rPr>
          <w:rFonts w:cs="Times New Roman"/>
          <w:szCs w:val="24"/>
        </w:rPr>
      </w:pPr>
    </w:p>
    <w:p w14:paraId="73BE2A5E" w14:textId="77777777" w:rsidR="00F96C34" w:rsidRDefault="00F96C34" w:rsidP="00F96C3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22 September 2023</w:t>
      </w:r>
    </w:p>
    <w:p w14:paraId="5917F9BA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22DA3" w14:textId="77777777" w:rsidR="00F96C34" w:rsidRDefault="00F96C34" w:rsidP="009139A6">
      <w:r>
        <w:separator/>
      </w:r>
    </w:p>
  </w:endnote>
  <w:endnote w:type="continuationSeparator" w:id="0">
    <w:p w14:paraId="22179497" w14:textId="77777777" w:rsidR="00F96C34" w:rsidRDefault="00F96C3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10A2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B7C9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</w:t>
    </w:r>
    <w:proofErr w:type="gramStart"/>
    <w:r w:rsidRPr="009139A6">
      <w:rPr>
        <w:rFonts w:cs="Times New Roman"/>
      </w:rPr>
      <w:t>S.Rogers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FF3A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43FF2" w14:textId="77777777" w:rsidR="00F96C34" w:rsidRDefault="00F96C34" w:rsidP="009139A6">
      <w:r>
        <w:separator/>
      </w:r>
    </w:p>
  </w:footnote>
  <w:footnote w:type="continuationSeparator" w:id="0">
    <w:p w14:paraId="1B644CBC" w14:textId="77777777" w:rsidR="00F96C34" w:rsidRDefault="00F96C3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E7C7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8D1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4981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34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  <w:rsid w:val="00F9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810A6"/>
  <w15:chartTrackingRefBased/>
  <w15:docId w15:val="{B613E5DE-AD7D-4E0A-916D-AFD4741E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F96C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%2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2023-10-21T16:30:00Z</dcterms:created>
  <dcterms:modified xsi:type="dcterms:W3CDTF">2023-10-21T16:30:00Z</dcterms:modified>
</cp:coreProperties>
</file>