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E49" w:rsidRDefault="005A4E49" w:rsidP="005A4E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HILL (HILLES)</w:t>
      </w:r>
      <w:r>
        <w:rPr>
          <w:rFonts w:ascii="Times New Roman" w:hAnsi="Times New Roman" w:cs="Times New Roman"/>
          <w:sz w:val="24"/>
          <w:szCs w:val="24"/>
        </w:rPr>
        <w:t xml:space="preserve">     (fl.1450)</w:t>
      </w:r>
    </w:p>
    <w:p w:rsidR="005A4E49" w:rsidRDefault="005A4E49" w:rsidP="005A4E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Wyke, Essex. Clerk.</w:t>
      </w:r>
    </w:p>
    <w:p w:rsidR="005A4E49" w:rsidRDefault="005A4E49" w:rsidP="005A4E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4E49" w:rsidRDefault="005A4E49" w:rsidP="005A4E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4E49" w:rsidRDefault="005A4E49" w:rsidP="005A4E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1450</w:t>
      </w:r>
      <w:r>
        <w:rPr>
          <w:rFonts w:ascii="Times New Roman" w:hAnsi="Times New Roman" w:cs="Times New Roman"/>
          <w:sz w:val="24"/>
          <w:szCs w:val="24"/>
        </w:rPr>
        <w:tab/>
        <w:t>Robert Martyn(q.v.) brought a plaint of debt against him.</w:t>
      </w:r>
    </w:p>
    <w:p w:rsidR="005A4E49" w:rsidRDefault="005A4E49" w:rsidP="005A4E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426C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EE426C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http://aalt.law.uh.edu/Indices/CP40Indices/CP40no758/CP40no758Pl.htm</w:t>
        </w:r>
      </w:hyperlink>
      <w:r w:rsidRPr="00EE426C">
        <w:rPr>
          <w:rFonts w:ascii="Times New Roman" w:hAnsi="Times New Roman" w:cs="Times New Roman"/>
          <w:sz w:val="24"/>
          <w:szCs w:val="24"/>
        </w:rPr>
        <w:t>)</w:t>
      </w:r>
    </w:p>
    <w:p w:rsidR="005A4E49" w:rsidRDefault="005A4E49" w:rsidP="005A4E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4E49" w:rsidRDefault="005A4E49" w:rsidP="005A4E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4E49" w:rsidRDefault="005A4E49" w:rsidP="005A4E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October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E49" w:rsidRDefault="005A4E49" w:rsidP="00564E3C">
      <w:pPr>
        <w:spacing w:after="0" w:line="240" w:lineRule="auto"/>
      </w:pPr>
      <w:r>
        <w:separator/>
      </w:r>
    </w:p>
  </w:endnote>
  <w:endnote w:type="continuationSeparator" w:id="0">
    <w:p w:rsidR="005A4E49" w:rsidRDefault="005A4E49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5A4E49">
      <w:rPr>
        <w:rFonts w:ascii="Times New Roman" w:hAnsi="Times New Roman" w:cs="Times New Roman"/>
        <w:noProof/>
        <w:sz w:val="24"/>
        <w:szCs w:val="24"/>
      </w:rPr>
      <w:t>15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E49" w:rsidRDefault="005A4E49" w:rsidP="00564E3C">
      <w:pPr>
        <w:spacing w:after="0" w:line="240" w:lineRule="auto"/>
      </w:pPr>
      <w:r>
        <w:separator/>
      </w:r>
    </w:p>
  </w:footnote>
  <w:footnote w:type="continuationSeparator" w:id="0">
    <w:p w:rsidR="005A4E49" w:rsidRDefault="005A4E49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49"/>
    <w:rsid w:val="00372DC6"/>
    <w:rsid w:val="00564E3C"/>
    <w:rsid w:val="005A4E49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41B88-C1C9-41F9-95FD-C439B46F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5A4E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2015-12-15T19:42:00Z</dcterms:created>
  <dcterms:modified xsi:type="dcterms:W3CDTF">2015-12-15T19:43:00Z</dcterms:modified>
</cp:coreProperties>
</file>