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6F04" w14:textId="6FA31560" w:rsidR="006B2F86" w:rsidRDefault="006D0A37" w:rsidP="00E71FC3">
      <w:pPr>
        <w:pStyle w:val="NoSpacing"/>
      </w:pPr>
      <w:r>
        <w:rPr>
          <w:u w:val="single"/>
        </w:rPr>
        <w:t>Robert HILL</w:t>
      </w:r>
      <w:r>
        <w:t xml:space="preserve">  </w:t>
      </w:r>
      <w:proofErr w:type="gramStart"/>
      <w:r>
        <w:t xml:space="preserve">   (</w:t>
      </w:r>
      <w:proofErr w:type="gramEnd"/>
      <w:r>
        <w:t>d.1472-3)</w:t>
      </w:r>
    </w:p>
    <w:p w14:paraId="5E77E68E" w14:textId="411C0165" w:rsidR="006D0A37" w:rsidRDefault="006D0A37" w:rsidP="00E71FC3">
      <w:pPr>
        <w:pStyle w:val="NoSpacing"/>
      </w:pPr>
      <w:r>
        <w:t>bur. Rotherham, West Riding of Yorkshire.</w:t>
      </w:r>
    </w:p>
    <w:p w14:paraId="6A6E5DE0" w14:textId="27144094" w:rsidR="006D0A37" w:rsidRDefault="006D0A37" w:rsidP="00E71FC3">
      <w:pPr>
        <w:pStyle w:val="NoSpacing"/>
      </w:pPr>
    </w:p>
    <w:p w14:paraId="4EFE3E50" w14:textId="0AA96705" w:rsidR="006D0A37" w:rsidRDefault="006D0A37" w:rsidP="00E71FC3">
      <w:pPr>
        <w:pStyle w:val="NoSpacing"/>
      </w:pPr>
    </w:p>
    <w:p w14:paraId="1FE1EA22" w14:textId="63CBCDF7" w:rsidR="006D0A37" w:rsidRDefault="006D0A37" w:rsidP="00E71FC3">
      <w:pPr>
        <w:pStyle w:val="NoSpacing"/>
      </w:pPr>
      <w:r>
        <w:t>19 Nov.1472</w:t>
      </w:r>
      <w:r>
        <w:tab/>
      </w:r>
      <w:r>
        <w:t>He made his Will.   (W.Y.R. p.84)</w:t>
      </w:r>
    </w:p>
    <w:p w14:paraId="6BE69E0C" w14:textId="77777777" w:rsidR="006D0A37" w:rsidRDefault="006D0A37" w:rsidP="006D0A37">
      <w:pPr>
        <w:pStyle w:val="NoSpacing"/>
      </w:pPr>
      <w:r>
        <w:t>28 Jan.</w:t>
      </w:r>
      <w:r>
        <w:tab/>
        <w:t>1473</w:t>
      </w:r>
      <w:r>
        <w:tab/>
      </w:r>
      <w:r>
        <w:t>Probate of his Will.   (ibid.)</w:t>
      </w:r>
    </w:p>
    <w:p w14:paraId="094A2E12" w14:textId="77777777" w:rsidR="006D0A37" w:rsidRDefault="006D0A37" w:rsidP="006D0A37">
      <w:pPr>
        <w:pStyle w:val="NoSpacing"/>
      </w:pPr>
    </w:p>
    <w:p w14:paraId="7DD617D1" w14:textId="77777777" w:rsidR="006D0A37" w:rsidRDefault="006D0A37" w:rsidP="006D0A37">
      <w:pPr>
        <w:pStyle w:val="NoSpacing"/>
      </w:pPr>
    </w:p>
    <w:p w14:paraId="195C9E5F" w14:textId="77777777" w:rsidR="006D0A37" w:rsidRDefault="006D0A37" w:rsidP="006D0A37">
      <w:pPr>
        <w:pStyle w:val="NoSpacing"/>
      </w:pPr>
      <w:r>
        <w:t>18 July 2018</w:t>
      </w:r>
    </w:p>
    <w:p w14:paraId="1CA9790A" w14:textId="626C9471" w:rsidR="006D0A37" w:rsidRPr="006D0A37" w:rsidRDefault="006D0A37" w:rsidP="00E71FC3">
      <w:pPr>
        <w:pStyle w:val="NoSpacing"/>
      </w:pPr>
      <w:bookmarkStart w:id="0" w:name="_GoBack"/>
      <w:bookmarkEnd w:id="0"/>
    </w:p>
    <w:sectPr w:rsidR="006D0A37" w:rsidRPr="006D0A3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E34F" w14:textId="77777777" w:rsidR="006D0A37" w:rsidRDefault="006D0A37" w:rsidP="00E71FC3">
      <w:pPr>
        <w:spacing w:after="0" w:line="240" w:lineRule="auto"/>
      </w:pPr>
      <w:r>
        <w:separator/>
      </w:r>
    </w:p>
  </w:endnote>
  <w:endnote w:type="continuationSeparator" w:id="0">
    <w:p w14:paraId="62BC91EA" w14:textId="77777777" w:rsidR="006D0A37" w:rsidRDefault="006D0A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962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A579" w14:textId="77777777" w:rsidR="006D0A37" w:rsidRDefault="006D0A37" w:rsidP="00E71FC3">
      <w:pPr>
        <w:spacing w:after="0" w:line="240" w:lineRule="auto"/>
      </w:pPr>
      <w:r>
        <w:separator/>
      </w:r>
    </w:p>
  </w:footnote>
  <w:footnote w:type="continuationSeparator" w:id="0">
    <w:p w14:paraId="272470A7" w14:textId="77777777" w:rsidR="006D0A37" w:rsidRDefault="006D0A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37"/>
    <w:rsid w:val="001A7C09"/>
    <w:rsid w:val="00577BD5"/>
    <w:rsid w:val="00656CBA"/>
    <w:rsid w:val="006A1F77"/>
    <w:rsid w:val="006D0A3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2B28"/>
  <w15:chartTrackingRefBased/>
  <w15:docId w15:val="{661A8A5B-257F-4691-B148-63BC3CC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2018-07-18T21:29:00Z</dcterms:created>
  <dcterms:modified xsi:type="dcterms:W3CDTF">2018-07-18T21:30:00Z</dcterms:modified>
</cp:coreProperties>
</file>