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5F6D" w14:textId="77777777" w:rsidR="009F03F2" w:rsidRDefault="009F03F2" w:rsidP="009F03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d.ca.1493)</w:t>
      </w:r>
    </w:p>
    <w:p w14:paraId="6E4686AD" w14:textId="77777777" w:rsidR="009F03F2" w:rsidRDefault="009F03F2" w:rsidP="009F03F2">
      <w:pPr>
        <w:pStyle w:val="NoSpacing"/>
        <w:rPr>
          <w:rFonts w:cs="Times New Roman"/>
          <w:szCs w:val="24"/>
        </w:rPr>
      </w:pPr>
    </w:p>
    <w:p w14:paraId="22A98FE3" w14:textId="77777777" w:rsidR="009F03F2" w:rsidRDefault="009F03F2" w:rsidP="009F03F2">
      <w:pPr>
        <w:pStyle w:val="NoSpacing"/>
        <w:rPr>
          <w:rFonts w:cs="Times New Roman"/>
          <w:szCs w:val="24"/>
        </w:rPr>
      </w:pPr>
    </w:p>
    <w:p w14:paraId="5E01C6D0" w14:textId="77777777" w:rsidR="009F03F2" w:rsidRDefault="009F03F2" w:rsidP="009F03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Sep.1493</w:t>
      </w:r>
      <w:r>
        <w:rPr>
          <w:rFonts w:cs="Times New Roman"/>
          <w:szCs w:val="24"/>
        </w:rPr>
        <w:tab/>
        <w:t xml:space="preserve">Writs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Escheators of Somerset and Devon.</w:t>
      </w:r>
    </w:p>
    <w:p w14:paraId="0535011E" w14:textId="77777777" w:rsidR="009F03F2" w:rsidRDefault="009F03F2" w:rsidP="009F03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p.195)</w:t>
      </w:r>
    </w:p>
    <w:p w14:paraId="5D78906C" w14:textId="77777777" w:rsidR="009F03F2" w:rsidRDefault="009F03F2" w:rsidP="009F03F2">
      <w:pPr>
        <w:pStyle w:val="NoSpacing"/>
        <w:rPr>
          <w:rFonts w:cs="Times New Roman"/>
          <w:szCs w:val="24"/>
        </w:rPr>
      </w:pPr>
    </w:p>
    <w:p w14:paraId="754965BC" w14:textId="77777777" w:rsidR="009F03F2" w:rsidRDefault="009F03F2" w:rsidP="009F03F2">
      <w:pPr>
        <w:pStyle w:val="NoSpacing"/>
        <w:rPr>
          <w:rFonts w:cs="Times New Roman"/>
          <w:szCs w:val="24"/>
        </w:rPr>
      </w:pPr>
    </w:p>
    <w:p w14:paraId="1BD0C9B8" w14:textId="77777777" w:rsidR="009F03F2" w:rsidRDefault="009F03F2" w:rsidP="009F03F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December 2023</w:t>
      </w:r>
    </w:p>
    <w:p w14:paraId="6534786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8D39" w14:textId="77777777" w:rsidR="009F03F2" w:rsidRDefault="009F03F2" w:rsidP="009139A6">
      <w:r>
        <w:separator/>
      </w:r>
    </w:p>
  </w:endnote>
  <w:endnote w:type="continuationSeparator" w:id="0">
    <w:p w14:paraId="0375C3F2" w14:textId="77777777" w:rsidR="009F03F2" w:rsidRDefault="009F03F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2B6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02B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35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7065" w14:textId="77777777" w:rsidR="009F03F2" w:rsidRDefault="009F03F2" w:rsidP="009139A6">
      <w:r>
        <w:separator/>
      </w:r>
    </w:p>
  </w:footnote>
  <w:footnote w:type="continuationSeparator" w:id="0">
    <w:p w14:paraId="37167602" w14:textId="77777777" w:rsidR="009F03F2" w:rsidRDefault="009F03F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4A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2A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F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F2"/>
    <w:rsid w:val="000666E0"/>
    <w:rsid w:val="002510B7"/>
    <w:rsid w:val="005C130B"/>
    <w:rsid w:val="00826F5C"/>
    <w:rsid w:val="009139A6"/>
    <w:rsid w:val="009448BB"/>
    <w:rsid w:val="00947624"/>
    <w:rsid w:val="009F03F2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F482"/>
  <w15:chartTrackingRefBased/>
  <w15:docId w15:val="{F9EC7C2C-0934-4477-86DC-3140D17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2023-12-14T13:14:00Z</dcterms:created>
  <dcterms:modified xsi:type="dcterms:W3CDTF">2023-12-14T13:14:00Z</dcterms:modified>
</cp:coreProperties>
</file>