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87D3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  <w:r w:rsidRPr="007D06D2">
        <w:rPr>
          <w:rFonts w:ascii="Times New Roman" w:hAnsi="Times New Roman" w:cs="Times New Roman"/>
          <w:sz w:val="24"/>
          <w:szCs w:val="24"/>
          <w:u w:val="single"/>
        </w:rPr>
        <w:t>Robert HILL</w:t>
      </w:r>
      <w:r w:rsidRPr="007D06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D06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D06D2">
        <w:rPr>
          <w:rFonts w:ascii="Times New Roman" w:hAnsi="Times New Roman" w:cs="Times New Roman"/>
          <w:sz w:val="24"/>
          <w:szCs w:val="24"/>
        </w:rPr>
        <w:t>fl.1426)</w:t>
      </w:r>
    </w:p>
    <w:p w14:paraId="0F819447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</w:p>
    <w:p w14:paraId="79222D8C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</w:p>
    <w:p w14:paraId="2F3A582F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  <w:r w:rsidRPr="007D06D2">
        <w:rPr>
          <w:rFonts w:ascii="Times New Roman" w:hAnsi="Times New Roman" w:cs="Times New Roman"/>
          <w:sz w:val="24"/>
          <w:szCs w:val="24"/>
        </w:rPr>
        <w:t xml:space="preserve">  1 Oct.1422</w:t>
      </w:r>
      <w:r w:rsidRPr="007D06D2">
        <w:rPr>
          <w:rFonts w:ascii="Times New Roman" w:hAnsi="Times New Roman" w:cs="Times New Roman"/>
          <w:sz w:val="24"/>
          <w:szCs w:val="24"/>
        </w:rPr>
        <w:tab/>
        <w:t xml:space="preserve">He was appointed Sheriff of Somerset and Dorset.   </w:t>
      </w:r>
    </w:p>
    <w:p w14:paraId="6C55D485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  <w:r w:rsidRPr="007D06D2">
        <w:rPr>
          <w:rFonts w:ascii="Times New Roman" w:hAnsi="Times New Roman" w:cs="Times New Roman"/>
          <w:sz w:val="24"/>
          <w:szCs w:val="24"/>
        </w:rPr>
        <w:tab/>
      </w:r>
      <w:r w:rsidRPr="007D06D2">
        <w:rPr>
          <w:rFonts w:ascii="Times New Roman" w:hAnsi="Times New Roman" w:cs="Times New Roman"/>
          <w:sz w:val="24"/>
          <w:szCs w:val="24"/>
        </w:rPr>
        <w:tab/>
        <w:t>(C.F.R. 1422-30 p.12)</w:t>
      </w:r>
    </w:p>
    <w:p w14:paraId="33C6DD2A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</w:p>
    <w:p w14:paraId="6F1F6EFE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</w:p>
    <w:p w14:paraId="23F20534" w14:textId="77777777" w:rsidR="00B466E3" w:rsidRPr="007D06D2" w:rsidRDefault="00B466E3" w:rsidP="00B466E3">
      <w:pPr>
        <w:rPr>
          <w:rFonts w:ascii="Times New Roman" w:hAnsi="Times New Roman" w:cs="Times New Roman"/>
          <w:sz w:val="24"/>
          <w:szCs w:val="24"/>
        </w:rPr>
      </w:pPr>
      <w:r w:rsidRPr="007D06D2">
        <w:rPr>
          <w:rFonts w:ascii="Times New Roman" w:hAnsi="Times New Roman" w:cs="Times New Roman"/>
          <w:sz w:val="24"/>
          <w:szCs w:val="24"/>
        </w:rPr>
        <w:t>4 January 2022</w:t>
      </w:r>
    </w:p>
    <w:p w14:paraId="289A108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C5B1" w14:textId="77777777" w:rsidR="00B466E3" w:rsidRDefault="00B466E3" w:rsidP="009139A6">
      <w:r>
        <w:separator/>
      </w:r>
    </w:p>
  </w:endnote>
  <w:endnote w:type="continuationSeparator" w:id="0">
    <w:p w14:paraId="1DD05D45" w14:textId="77777777" w:rsidR="00B466E3" w:rsidRDefault="00B466E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237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AE8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843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6FE0" w14:textId="77777777" w:rsidR="00B466E3" w:rsidRDefault="00B466E3" w:rsidP="009139A6">
      <w:r>
        <w:separator/>
      </w:r>
    </w:p>
  </w:footnote>
  <w:footnote w:type="continuationSeparator" w:id="0">
    <w:p w14:paraId="7592677F" w14:textId="77777777" w:rsidR="00B466E3" w:rsidRDefault="00B466E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FB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63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43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E3"/>
    <w:rsid w:val="000666E0"/>
    <w:rsid w:val="002510B7"/>
    <w:rsid w:val="005C130B"/>
    <w:rsid w:val="00826F5C"/>
    <w:rsid w:val="009139A6"/>
    <w:rsid w:val="009448BB"/>
    <w:rsid w:val="00A3176C"/>
    <w:rsid w:val="00AE65F8"/>
    <w:rsid w:val="00B466E3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9A01"/>
  <w15:chartTrackingRefBased/>
  <w15:docId w15:val="{941A704C-9FB7-4050-ACC8-2A96053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E3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2022-01-09T20:31:00Z</dcterms:created>
  <dcterms:modified xsi:type="dcterms:W3CDTF">2022-01-09T20:31:00Z</dcterms:modified>
</cp:coreProperties>
</file>