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E521" w14:textId="77777777" w:rsidR="004A056D" w:rsidRDefault="004A056D" w:rsidP="004A0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0DCF483" w14:textId="77777777" w:rsidR="004A056D" w:rsidRDefault="004A056D" w:rsidP="004A0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D110C" w14:textId="77777777" w:rsidR="004A056D" w:rsidRDefault="004A056D" w:rsidP="004A0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3A977" w14:textId="77777777" w:rsidR="004A056D" w:rsidRDefault="004A056D" w:rsidP="004A0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Broadwindsor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4A9053C" w14:textId="77777777" w:rsidR="004A056D" w:rsidRDefault="004A056D" w:rsidP="004A0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Dorset, into lands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Bonvyle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Dylyngton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33AA1D1" w14:textId="77777777" w:rsidR="004A056D" w:rsidRDefault="004A056D" w:rsidP="004A056D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5EB2A9" w14:textId="77777777" w:rsidR="004A056D" w:rsidRDefault="004A056D" w:rsidP="004A056D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p.17)</w:t>
      </w:r>
    </w:p>
    <w:p w14:paraId="4AF8A7CE" w14:textId="77777777" w:rsidR="004A056D" w:rsidRDefault="004A056D" w:rsidP="004A056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4A5C55" w14:textId="77777777" w:rsidR="004A056D" w:rsidRDefault="004A056D" w:rsidP="004A056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C50231" w14:textId="77777777" w:rsidR="004A056D" w:rsidRPr="001B1923" w:rsidRDefault="004A056D" w:rsidP="004A056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September 2021</w:t>
      </w:r>
    </w:p>
    <w:p w14:paraId="67BC8211" w14:textId="43F1FF6C" w:rsidR="00BA00AB" w:rsidRPr="004A056D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A0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AF1D" w14:textId="77777777" w:rsidR="004A056D" w:rsidRDefault="004A056D" w:rsidP="009139A6">
      <w:r>
        <w:separator/>
      </w:r>
    </w:p>
  </w:endnote>
  <w:endnote w:type="continuationSeparator" w:id="0">
    <w:p w14:paraId="101641D1" w14:textId="77777777" w:rsidR="004A056D" w:rsidRDefault="004A05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E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E6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91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AC3A" w14:textId="77777777" w:rsidR="004A056D" w:rsidRDefault="004A056D" w:rsidP="009139A6">
      <w:r>
        <w:separator/>
      </w:r>
    </w:p>
  </w:footnote>
  <w:footnote w:type="continuationSeparator" w:id="0">
    <w:p w14:paraId="4D4C9031" w14:textId="77777777" w:rsidR="004A056D" w:rsidRDefault="004A05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2E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0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88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6D"/>
    <w:rsid w:val="000666E0"/>
    <w:rsid w:val="002510B7"/>
    <w:rsid w:val="004A056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210B"/>
  <w15:chartTrackingRefBased/>
  <w15:docId w15:val="{B58FF508-F289-411E-8025-71A2AD6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2021-09-09T18:38:00Z</dcterms:created>
  <dcterms:modified xsi:type="dcterms:W3CDTF">2021-09-09T18:38:00Z</dcterms:modified>
</cp:coreProperties>
</file>