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8C79" w14:textId="77777777" w:rsidR="00DC1FC9" w:rsidRDefault="00DC1FC9" w:rsidP="00DC1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HILL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fl.1484)</w:t>
      </w:r>
    </w:p>
    <w:p w14:paraId="436EDF4A" w14:textId="77777777" w:rsidR="00DC1FC9" w:rsidRDefault="00DC1FC9" w:rsidP="00DC1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8F1DA" w14:textId="77777777" w:rsidR="00DC1FC9" w:rsidRDefault="00DC1FC9" w:rsidP="00DC1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2F51D" w14:textId="77777777" w:rsidR="00DC1FC9" w:rsidRDefault="00DC1FC9" w:rsidP="00DC1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 Dec.1484</w:t>
      </w:r>
      <w:r>
        <w:rPr>
          <w:rFonts w:ascii="Times New Roman" w:hAnsi="Times New Roman" w:cs="Times New Roman"/>
          <w:sz w:val="24"/>
          <w:szCs w:val="24"/>
        </w:rPr>
        <w:tab/>
        <w:t>He was on a commission of array for Staffordshire.</w:t>
      </w:r>
    </w:p>
    <w:p w14:paraId="76E226DC" w14:textId="77777777" w:rsidR="00DC1FC9" w:rsidRDefault="00DC1FC9" w:rsidP="00DC1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(C.P.R. 1476-85 p.491)</w:t>
      </w:r>
    </w:p>
    <w:p w14:paraId="5CF9B125" w14:textId="77777777" w:rsidR="00DC1FC9" w:rsidRDefault="00DC1FC9" w:rsidP="00DC1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DAF95" w14:textId="77777777" w:rsidR="00DC1FC9" w:rsidRDefault="00DC1FC9" w:rsidP="00DC1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5CA7D" w14:textId="77777777" w:rsidR="00DC1FC9" w:rsidRDefault="00DC1FC9" w:rsidP="00DC1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July 2018</w:t>
      </w:r>
    </w:p>
    <w:p w14:paraId="2D2FBDC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C090" w14:textId="77777777" w:rsidR="0037175F" w:rsidRDefault="0037175F" w:rsidP="009139A6">
      <w:r>
        <w:separator/>
      </w:r>
    </w:p>
  </w:endnote>
  <w:endnote w:type="continuationSeparator" w:id="0">
    <w:p w14:paraId="64DD7064" w14:textId="77777777" w:rsidR="0037175F" w:rsidRDefault="0037175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732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6FD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3C2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BF44C" w14:textId="77777777" w:rsidR="0037175F" w:rsidRDefault="0037175F" w:rsidP="009139A6">
      <w:r>
        <w:separator/>
      </w:r>
    </w:p>
  </w:footnote>
  <w:footnote w:type="continuationSeparator" w:id="0">
    <w:p w14:paraId="7B0B1B42" w14:textId="77777777" w:rsidR="0037175F" w:rsidRDefault="0037175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8EB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0C2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2DDD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C9"/>
    <w:rsid w:val="000666E0"/>
    <w:rsid w:val="002510B7"/>
    <w:rsid w:val="0037175F"/>
    <w:rsid w:val="005C130B"/>
    <w:rsid w:val="00826F5C"/>
    <w:rsid w:val="009139A6"/>
    <w:rsid w:val="009448BB"/>
    <w:rsid w:val="00A3176C"/>
    <w:rsid w:val="00AE65F8"/>
    <w:rsid w:val="00BA00AB"/>
    <w:rsid w:val="00CB4ED9"/>
    <w:rsid w:val="00DC1FC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B59A3"/>
  <w15:chartTrackingRefBased/>
  <w15:docId w15:val="{38C05F0B-E837-440C-BD66-7049E89D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FC9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2021-05-01T20:44:00Z</dcterms:created>
  <dcterms:modified xsi:type="dcterms:W3CDTF">2021-05-01T20:44:00Z</dcterms:modified>
</cp:coreProperties>
</file>