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2D" w:rsidRDefault="0034072D" w:rsidP="0034072D">
      <w:r>
        <w:rPr>
          <w:u w:val="single"/>
        </w:rPr>
        <w:t>Robert HILL</w:t>
      </w:r>
      <w:r>
        <w:t xml:space="preserve">        (fl.1492)</w:t>
      </w:r>
    </w:p>
    <w:p w:rsidR="0034072D" w:rsidRDefault="0034072D" w:rsidP="0034072D">
      <w:r>
        <w:t>of London. Gentleman.</w:t>
      </w:r>
    </w:p>
    <w:p w:rsidR="0034072D" w:rsidRDefault="0034072D" w:rsidP="0034072D"/>
    <w:p w:rsidR="0034072D" w:rsidRDefault="0034072D" w:rsidP="0034072D"/>
    <w:p w:rsidR="0034072D" w:rsidRDefault="0034072D" w:rsidP="0034072D">
      <w:r>
        <w:t>11 Dec.1492</w:t>
      </w:r>
      <w:r>
        <w:tab/>
        <w:t>He, Elizabeth Hill(q.v.), John Stork(q.v.) and John Hill(q.v.) entered</w:t>
      </w:r>
    </w:p>
    <w:p w:rsidR="0034072D" w:rsidRDefault="0034072D" w:rsidP="0034072D">
      <w:r>
        <w:tab/>
      </w:r>
      <w:r>
        <w:tab/>
        <w:t>into a bond for the payment of 500 marks into the Chamber by Elizabeth</w:t>
      </w:r>
    </w:p>
    <w:p w:rsidR="0034072D" w:rsidRDefault="0034072D" w:rsidP="0034072D">
      <w:r>
        <w:tab/>
      </w:r>
      <w:r>
        <w:tab/>
        <w:t xml:space="preserve">to the use of Robert when he came of age.  </w:t>
      </w:r>
    </w:p>
    <w:p w:rsidR="0034072D" w:rsidRDefault="0034072D" w:rsidP="0034072D">
      <w:r>
        <w:tab/>
      </w:r>
      <w:r>
        <w:tab/>
        <w:t>(“Calendar of Letter-Books of the City of London: L folio300”)</w:t>
      </w:r>
    </w:p>
    <w:p w:rsidR="0034072D" w:rsidRDefault="0034072D" w:rsidP="0034072D"/>
    <w:p w:rsidR="0034072D" w:rsidRDefault="0034072D" w:rsidP="0034072D"/>
    <w:p w:rsidR="0034072D" w:rsidRDefault="0034072D" w:rsidP="0034072D">
      <w:r>
        <w:t>24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2D" w:rsidRDefault="0034072D" w:rsidP="00564E3C">
      <w:r>
        <w:separator/>
      </w:r>
    </w:p>
  </w:endnote>
  <w:endnote w:type="continuationSeparator" w:id="0">
    <w:p w:rsidR="0034072D" w:rsidRDefault="0034072D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34072D">
      <w:rPr>
        <w:rFonts w:ascii="Times New Roman" w:hAnsi="Times New Roman" w:cs="Times New Roman"/>
        <w:noProof/>
        <w:sz w:val="24"/>
        <w:szCs w:val="24"/>
      </w:rPr>
      <w:t>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2D" w:rsidRDefault="0034072D" w:rsidP="00564E3C">
      <w:r>
        <w:separator/>
      </w:r>
    </w:p>
  </w:footnote>
  <w:footnote w:type="continuationSeparator" w:id="0">
    <w:p w:rsidR="0034072D" w:rsidRDefault="0034072D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2D"/>
    <w:rsid w:val="0034072D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6E954-2201-469B-BA7D-ED579FC0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7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2016-01-05T20:32:00Z</dcterms:created>
  <dcterms:modified xsi:type="dcterms:W3CDTF">2016-01-05T20:34:00Z</dcterms:modified>
</cp:coreProperties>
</file>