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EE" w:rsidRDefault="008372EE" w:rsidP="00837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HILL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372EE" w:rsidRDefault="008372EE" w:rsidP="00837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Tailor.</w:t>
      </w:r>
    </w:p>
    <w:p w:rsidR="008372EE" w:rsidRDefault="008372EE" w:rsidP="008372EE">
      <w:pPr>
        <w:rPr>
          <w:rFonts w:ascii="Times New Roman" w:hAnsi="Times New Roman" w:cs="Times New Roman"/>
        </w:rPr>
      </w:pPr>
    </w:p>
    <w:p w:rsidR="008372EE" w:rsidRDefault="008372EE" w:rsidP="008372EE">
      <w:pPr>
        <w:rPr>
          <w:rFonts w:ascii="Times New Roman" w:hAnsi="Times New Roman" w:cs="Times New Roman"/>
        </w:rPr>
      </w:pPr>
    </w:p>
    <w:p w:rsidR="008372EE" w:rsidRDefault="008372EE" w:rsidP="00837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William Baker of Devizes(q.v.).</w:t>
      </w:r>
    </w:p>
    <w:p w:rsidR="008372EE" w:rsidRDefault="008372EE" w:rsidP="00837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630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8372EE" w:rsidRDefault="008372EE" w:rsidP="008372EE">
      <w:pPr>
        <w:rPr>
          <w:rFonts w:ascii="Times New Roman" w:hAnsi="Times New Roman" w:cs="Times New Roman"/>
        </w:rPr>
      </w:pPr>
    </w:p>
    <w:p w:rsidR="008372EE" w:rsidRDefault="008372EE" w:rsidP="008372EE">
      <w:pPr>
        <w:rPr>
          <w:rFonts w:ascii="Times New Roman" w:hAnsi="Times New Roman" w:cs="Times New Roman"/>
        </w:rPr>
      </w:pPr>
    </w:p>
    <w:p w:rsidR="008372EE" w:rsidRDefault="008372EE" w:rsidP="00837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January 2018</w:t>
      </w:r>
    </w:p>
    <w:p w:rsidR="006B2F86" w:rsidRPr="00E71FC3" w:rsidRDefault="008372E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EE" w:rsidRDefault="008372EE" w:rsidP="00E71FC3">
      <w:r>
        <w:separator/>
      </w:r>
    </w:p>
  </w:endnote>
  <w:endnote w:type="continuationSeparator" w:id="0">
    <w:p w:rsidR="008372EE" w:rsidRDefault="008372E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EE" w:rsidRDefault="008372EE" w:rsidP="00E71FC3">
      <w:r>
        <w:separator/>
      </w:r>
    </w:p>
  </w:footnote>
  <w:footnote w:type="continuationSeparator" w:id="0">
    <w:p w:rsidR="008372EE" w:rsidRDefault="008372E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EE"/>
    <w:rsid w:val="001A7C09"/>
    <w:rsid w:val="00577BD5"/>
    <w:rsid w:val="00656CBA"/>
    <w:rsid w:val="006A1F77"/>
    <w:rsid w:val="00733BE7"/>
    <w:rsid w:val="008372E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E5F7F-B8FA-43D6-A525-DD896C62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2E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37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2018-02-01T17:18:00Z</dcterms:created>
  <dcterms:modified xsi:type="dcterms:W3CDTF">2018-02-01T17:19:00Z</dcterms:modified>
</cp:coreProperties>
</file>