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1656" w14:textId="77777777" w:rsidR="00310039" w:rsidRPr="00310039" w:rsidRDefault="00310039" w:rsidP="00310039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310039"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Robert HILL</w:t>
      </w:r>
      <w:r w:rsidRPr="00310039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</w:t>
      </w:r>
      <w:proofErr w:type="gramStart"/>
      <w:r w:rsidRPr="00310039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 w:rsidRPr="00310039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0C83C367" w14:textId="77777777" w:rsidR="00310039" w:rsidRPr="00310039" w:rsidRDefault="00310039" w:rsidP="00310039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310039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of “</w:t>
      </w:r>
      <w:proofErr w:type="spellStart"/>
      <w:r w:rsidRPr="00310039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Strenen</w:t>
      </w:r>
      <w:proofErr w:type="spellEnd"/>
      <w:r w:rsidRPr="00310039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” (most probably Scriven), West Riding of </w:t>
      </w:r>
      <w:proofErr w:type="spellStart"/>
      <w:r w:rsidRPr="00310039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Yokrshire</w:t>
      </w:r>
      <w:proofErr w:type="spellEnd"/>
      <w:r w:rsidRPr="00310039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.</w:t>
      </w:r>
    </w:p>
    <w:p w14:paraId="35EBF7F2" w14:textId="77777777" w:rsidR="00310039" w:rsidRPr="00310039" w:rsidRDefault="00310039" w:rsidP="00310039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3893DB3A" w14:textId="77777777" w:rsidR="00310039" w:rsidRPr="00310039" w:rsidRDefault="00310039" w:rsidP="00310039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1B4E1185" w14:textId="77777777" w:rsidR="00310039" w:rsidRPr="00310039" w:rsidRDefault="00310039" w:rsidP="00310039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310039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 w:rsidRPr="00310039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Nicholas </w:t>
      </w:r>
      <w:proofErr w:type="spellStart"/>
      <w:r w:rsidRPr="00310039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Leventhorp</w:t>
      </w:r>
      <w:proofErr w:type="spellEnd"/>
      <w:r w:rsidRPr="00310039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(q.v.) brought a plaint of debt against him, </w:t>
      </w:r>
    </w:p>
    <w:p w14:paraId="1D02DFCE" w14:textId="77777777" w:rsidR="00310039" w:rsidRPr="00310039" w:rsidRDefault="00310039" w:rsidP="00310039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310039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 w:rsidRPr="00310039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Unknown Staveley(q.v.) and Robert </w:t>
      </w:r>
      <w:proofErr w:type="spellStart"/>
      <w:r w:rsidRPr="00310039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Broket</w:t>
      </w:r>
      <w:proofErr w:type="spellEnd"/>
      <w:r w:rsidRPr="00310039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of Scriven(q.v.).</w:t>
      </w:r>
    </w:p>
    <w:p w14:paraId="12509610" w14:textId="77777777" w:rsidR="00310039" w:rsidRPr="00310039" w:rsidRDefault="00310039" w:rsidP="00310039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310039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 w:rsidRPr="00310039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 w:rsidRPr="00310039"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310039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http://aalt.law.uh.edu/Indices/CP40Indices/CP40no883Pl.htm</w:t>
        </w:r>
      </w:hyperlink>
      <w:r w:rsidRPr="00310039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)</w:t>
      </w:r>
    </w:p>
    <w:p w14:paraId="3899AE71" w14:textId="77777777" w:rsidR="00310039" w:rsidRPr="00310039" w:rsidRDefault="00310039" w:rsidP="00310039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7AC5FB97" w14:textId="77777777" w:rsidR="00310039" w:rsidRPr="00310039" w:rsidRDefault="00310039" w:rsidP="00310039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1851C831" w14:textId="77777777" w:rsidR="00310039" w:rsidRPr="00310039" w:rsidRDefault="00310039" w:rsidP="00310039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310039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8 August 2021</w:t>
      </w:r>
    </w:p>
    <w:p w14:paraId="24F2189D" w14:textId="77777777" w:rsidR="00BA00AB" w:rsidRPr="0031003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3100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6A3AC" w14:textId="77777777" w:rsidR="00310039" w:rsidRDefault="00310039" w:rsidP="009139A6">
      <w:r>
        <w:separator/>
      </w:r>
    </w:p>
  </w:endnote>
  <w:endnote w:type="continuationSeparator" w:id="0">
    <w:p w14:paraId="0E104A17" w14:textId="77777777" w:rsidR="00310039" w:rsidRDefault="0031003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092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31E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96A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119A" w14:textId="77777777" w:rsidR="00310039" w:rsidRDefault="00310039" w:rsidP="009139A6">
      <w:r>
        <w:separator/>
      </w:r>
    </w:p>
  </w:footnote>
  <w:footnote w:type="continuationSeparator" w:id="0">
    <w:p w14:paraId="02D6556F" w14:textId="77777777" w:rsidR="00310039" w:rsidRDefault="0031003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A14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C79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A83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39"/>
    <w:rsid w:val="000666E0"/>
    <w:rsid w:val="002510B7"/>
    <w:rsid w:val="00310039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80FA"/>
  <w15:chartTrackingRefBased/>
  <w15:docId w15:val="{FC24A08C-3F96-40D5-9B47-A6A75195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100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2021-10-02T20:16:00Z</dcterms:created>
  <dcterms:modified xsi:type="dcterms:W3CDTF">2021-10-02T20:17:00Z</dcterms:modified>
</cp:coreProperties>
</file>