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836B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153A5F57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Westenhanger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7B683A4F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91E142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7B84DB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00A4A446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E6BE1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https://www.kentarchaeology.org.uk/Research/Libr/Wills/NameOrder/H.htm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3EB552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BEE4DB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5E713C" w14:textId="77777777" w:rsidR="00204937" w:rsidRDefault="00204937" w:rsidP="002049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 2022</w:t>
      </w:r>
    </w:p>
    <w:p w14:paraId="55C9B28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89EE" w14:textId="77777777" w:rsidR="00204937" w:rsidRDefault="00204937" w:rsidP="009139A6">
      <w:r>
        <w:separator/>
      </w:r>
    </w:p>
  </w:endnote>
  <w:endnote w:type="continuationSeparator" w:id="0">
    <w:p w14:paraId="73096ECC" w14:textId="77777777" w:rsidR="00204937" w:rsidRDefault="0020493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703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0C9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9F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3457" w14:textId="77777777" w:rsidR="00204937" w:rsidRDefault="00204937" w:rsidP="009139A6">
      <w:r>
        <w:separator/>
      </w:r>
    </w:p>
  </w:footnote>
  <w:footnote w:type="continuationSeparator" w:id="0">
    <w:p w14:paraId="0944767D" w14:textId="77777777" w:rsidR="00204937" w:rsidRDefault="0020493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2A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6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C7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7"/>
    <w:rsid w:val="000666E0"/>
    <w:rsid w:val="0020493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7553"/>
  <w15:chartTrackingRefBased/>
  <w15:docId w15:val="{343569FA-B433-42AD-9EA6-76D7540D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04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H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2022-06-10T16:32:00Z</dcterms:created>
  <dcterms:modified xsi:type="dcterms:W3CDTF">2022-06-10T16:32:00Z</dcterms:modified>
</cp:coreProperties>
</file>