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0A47" w14:textId="77777777" w:rsidR="00D14B09" w:rsidRDefault="00D14B09" w:rsidP="00D14B09">
      <w:pPr>
        <w:pStyle w:val="NoSpacing"/>
      </w:pPr>
      <w:r w:rsidRPr="00402C42">
        <w:rPr>
          <w:noProof/>
          <w:u w:val="single"/>
        </w:rPr>
        <w:t>Robert</w:t>
      </w:r>
      <w:r>
        <w:rPr>
          <w:u w:val="single"/>
        </w:rPr>
        <w:t xml:space="preserve"> </w:t>
      </w:r>
      <w:r w:rsidRPr="00402C42">
        <w:rPr>
          <w:noProof/>
          <w:u w:val="single"/>
        </w:rPr>
        <w:t>HILL, the elder</w:t>
      </w:r>
      <w:r>
        <w:t xml:space="preserve">      (fl.1406-8)</w:t>
      </w:r>
    </w:p>
    <w:p w14:paraId="561E0747" w14:textId="77777777" w:rsidR="00D14B09" w:rsidRDefault="00D14B09" w:rsidP="00D14B09">
      <w:pPr>
        <w:pStyle w:val="NoSpacing"/>
      </w:pPr>
    </w:p>
    <w:p w14:paraId="590A258E" w14:textId="77777777" w:rsidR="00D14B09" w:rsidRDefault="00D14B09" w:rsidP="00D14B09">
      <w:pPr>
        <w:pStyle w:val="NoSpacing"/>
      </w:pPr>
    </w:p>
    <w:p w14:paraId="754F8E9A" w14:textId="7629E45D" w:rsidR="00D14B09" w:rsidRDefault="00D14B09" w:rsidP="00D14B09">
      <w:pPr>
        <w:pStyle w:val="NoSpacing"/>
      </w:pPr>
      <w:r>
        <w:t>20 Jan.</w:t>
      </w:r>
      <w:r>
        <w:tab/>
        <w:t>1406</w:t>
      </w:r>
      <w:r>
        <w:tab/>
        <w:t>On a commission of the peace for Devon.  (C.P.R. 1405-8 p.490)</w:t>
      </w:r>
    </w:p>
    <w:p w14:paraId="402ACCC1" w14:textId="46CA8F27" w:rsidR="00BB4EDF" w:rsidRDefault="00BB4EDF" w:rsidP="00D14B09">
      <w:pPr>
        <w:pStyle w:val="NoSpacing"/>
      </w:pPr>
      <w:r>
        <w:t xml:space="preserve">  3 Mar.</w:t>
      </w:r>
      <w:r>
        <w:tab/>
        <w:t>On a commission of the peace for Essex.  (ibid.)</w:t>
      </w:r>
    </w:p>
    <w:p w14:paraId="081E97DE" w14:textId="77777777" w:rsidR="00D14B09" w:rsidRDefault="00D14B09" w:rsidP="00D14B09">
      <w:pPr>
        <w:pStyle w:val="NoSpacing"/>
      </w:pPr>
    </w:p>
    <w:p w14:paraId="18B4E51C" w14:textId="77777777" w:rsidR="00D14B09" w:rsidRDefault="00D14B09" w:rsidP="00D14B09">
      <w:pPr>
        <w:pStyle w:val="NoSpacing"/>
      </w:pPr>
    </w:p>
    <w:p w14:paraId="6EC62542" w14:textId="77777777" w:rsidR="00D14B09" w:rsidRDefault="00D14B09" w:rsidP="00D14B09">
      <w:pPr>
        <w:pStyle w:val="NoSpacing"/>
      </w:pPr>
    </w:p>
    <w:p w14:paraId="429036C2" w14:textId="63E2AD06" w:rsidR="00D14B09" w:rsidRDefault="00D14B09" w:rsidP="00D14B09">
      <w:pPr>
        <w:pStyle w:val="NoSpacing"/>
      </w:pPr>
      <w:r>
        <w:t>20 May 2014</w:t>
      </w:r>
    </w:p>
    <w:p w14:paraId="0A14A190" w14:textId="2DBFECBD" w:rsidR="00BB4EDF" w:rsidRDefault="00BB4EDF" w:rsidP="00D14B09">
      <w:pPr>
        <w:pStyle w:val="NoSpacing"/>
      </w:pPr>
      <w:r>
        <w:t>30 August 2020</w:t>
      </w:r>
    </w:p>
    <w:p w14:paraId="31918BF7" w14:textId="77777777" w:rsidR="00D14B09" w:rsidRDefault="00D14B09" w:rsidP="00D14B09">
      <w:pPr>
        <w:pStyle w:val="NoSpacing"/>
        <w:rPr>
          <w:noProof/>
          <w:u w:val="single"/>
        </w:rPr>
      </w:pPr>
    </w:p>
    <w:p w14:paraId="37B35441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5B156" w14:textId="77777777" w:rsidR="00D14B09" w:rsidRDefault="00D14B09" w:rsidP="00920DE3">
      <w:pPr>
        <w:spacing w:after="0" w:line="240" w:lineRule="auto"/>
      </w:pPr>
      <w:r>
        <w:separator/>
      </w:r>
    </w:p>
  </w:endnote>
  <w:endnote w:type="continuationSeparator" w:id="0">
    <w:p w14:paraId="71B06786" w14:textId="77777777" w:rsidR="00D14B09" w:rsidRDefault="00D14B0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05F6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9CCA" w14:textId="77777777" w:rsidR="00C009D8" w:rsidRPr="00C009D8" w:rsidRDefault="00C009D8">
    <w:pPr>
      <w:pStyle w:val="Footer"/>
    </w:pPr>
    <w:r>
      <w:t>Copyright I.S.Rogers 9 August 2013</w:t>
    </w:r>
  </w:p>
  <w:p w14:paraId="3C19CAB3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3A6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0D10" w14:textId="77777777" w:rsidR="00D14B09" w:rsidRDefault="00D14B09" w:rsidP="00920DE3">
      <w:pPr>
        <w:spacing w:after="0" w:line="240" w:lineRule="auto"/>
      </w:pPr>
      <w:r>
        <w:separator/>
      </w:r>
    </w:p>
  </w:footnote>
  <w:footnote w:type="continuationSeparator" w:id="0">
    <w:p w14:paraId="433F5418" w14:textId="77777777" w:rsidR="00D14B09" w:rsidRDefault="00D14B0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5FC8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60A1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4C65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B09"/>
    <w:rsid w:val="00120749"/>
    <w:rsid w:val="00624CAE"/>
    <w:rsid w:val="00920DE3"/>
    <w:rsid w:val="00BB4EDF"/>
    <w:rsid w:val="00C009D8"/>
    <w:rsid w:val="00CF53C8"/>
    <w:rsid w:val="00D14B0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62AF"/>
  <w15:docId w15:val="{F65F65BE-F409-44CD-85F9-4413162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2014-06-05T20:18:00Z</dcterms:created>
  <dcterms:modified xsi:type="dcterms:W3CDTF">2020-08-30T19:19:00Z</dcterms:modified>
</cp:coreProperties>
</file>