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34F4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HILL, younger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5BFA488F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</w:p>
    <w:p w14:paraId="2BBE8093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</w:p>
    <w:p w14:paraId="46574D16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Nov.1408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Somerset and Dorset.  (C.F.R. 1405-13 p.131)</w:t>
      </w:r>
    </w:p>
    <w:p w14:paraId="1E351BFC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</w:p>
    <w:p w14:paraId="767F67F6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</w:p>
    <w:p w14:paraId="10C44B45" w14:textId="77777777" w:rsidR="00AF7788" w:rsidRDefault="00AF7788" w:rsidP="00AF7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July 2021</w:t>
      </w:r>
    </w:p>
    <w:p w14:paraId="2F566F9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8BDB" w14:textId="77777777" w:rsidR="00AF7788" w:rsidRDefault="00AF7788" w:rsidP="009139A6">
      <w:r>
        <w:separator/>
      </w:r>
    </w:p>
  </w:endnote>
  <w:endnote w:type="continuationSeparator" w:id="0">
    <w:p w14:paraId="28A87266" w14:textId="77777777" w:rsidR="00AF7788" w:rsidRDefault="00AF778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CE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F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AF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DF2F" w14:textId="77777777" w:rsidR="00AF7788" w:rsidRDefault="00AF7788" w:rsidP="009139A6">
      <w:r>
        <w:separator/>
      </w:r>
    </w:p>
  </w:footnote>
  <w:footnote w:type="continuationSeparator" w:id="0">
    <w:p w14:paraId="136D3C8E" w14:textId="77777777" w:rsidR="00AF7788" w:rsidRDefault="00AF778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BB7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A74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E3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88"/>
    <w:rsid w:val="000666E0"/>
    <w:rsid w:val="002510B7"/>
    <w:rsid w:val="005C130B"/>
    <w:rsid w:val="00826F5C"/>
    <w:rsid w:val="009139A6"/>
    <w:rsid w:val="009448BB"/>
    <w:rsid w:val="00A3176C"/>
    <w:rsid w:val="00AE65F8"/>
    <w:rsid w:val="00AF778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9578"/>
  <w15:chartTrackingRefBased/>
  <w15:docId w15:val="{68974DA2-3755-432A-9296-CC8078D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88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2021-08-01T20:54:00Z</dcterms:created>
  <dcterms:modified xsi:type="dcterms:W3CDTF">2021-08-01T20:54:00Z</dcterms:modified>
</cp:coreProperties>
</file>