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F84E9" w14:textId="77777777" w:rsidR="009863D7" w:rsidRDefault="009863D7" w:rsidP="009863D7">
      <w:pPr>
        <w:pStyle w:val="NoSpacing"/>
      </w:pPr>
      <w:r>
        <w:rPr>
          <w:u w:val="single"/>
        </w:rPr>
        <w:t>Thomas HILL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fl.1475)</w:t>
      </w:r>
    </w:p>
    <w:p w14:paraId="602AB14A" w14:textId="77777777" w:rsidR="009863D7" w:rsidRDefault="009863D7" w:rsidP="009863D7">
      <w:pPr>
        <w:pStyle w:val="NoSpacing"/>
      </w:pPr>
      <w:r>
        <w:t>of London.</w:t>
      </w:r>
    </w:p>
    <w:p w14:paraId="60E04B22" w14:textId="77777777" w:rsidR="009863D7" w:rsidRDefault="009863D7" w:rsidP="009863D7">
      <w:pPr>
        <w:pStyle w:val="NoSpacing"/>
      </w:pPr>
    </w:p>
    <w:p w14:paraId="17AF3CBB" w14:textId="77777777" w:rsidR="009863D7" w:rsidRDefault="009863D7" w:rsidP="009863D7">
      <w:pPr>
        <w:pStyle w:val="NoSpacing"/>
      </w:pPr>
    </w:p>
    <w:p w14:paraId="38B9A28F" w14:textId="77777777" w:rsidR="009863D7" w:rsidRDefault="009863D7" w:rsidP="009863D7">
      <w:pPr>
        <w:pStyle w:val="NoSpacing"/>
      </w:pPr>
      <w:r>
        <w:t>21 Sep.1475</w:t>
      </w:r>
      <w:r>
        <w:tab/>
        <w:t xml:space="preserve">He was present when Hugh Bryce(q.v.) and Robert </w:t>
      </w:r>
      <w:proofErr w:type="spellStart"/>
      <w:r>
        <w:t>Colwych</w:t>
      </w:r>
      <w:proofErr w:type="spellEnd"/>
      <w:r>
        <w:t xml:space="preserve">(q.v.) were </w:t>
      </w:r>
    </w:p>
    <w:p w14:paraId="449E0C82" w14:textId="77777777" w:rsidR="009863D7" w:rsidRDefault="009863D7" w:rsidP="009863D7">
      <w:pPr>
        <w:pStyle w:val="NoSpacing"/>
      </w:pPr>
      <w:r>
        <w:tab/>
      </w:r>
      <w:r>
        <w:tab/>
        <w:t>elected Sheriffs.</w:t>
      </w:r>
    </w:p>
    <w:p w14:paraId="7E52B8C8" w14:textId="77777777" w:rsidR="009863D7" w:rsidRDefault="009863D7" w:rsidP="009863D7">
      <w:pPr>
        <w:pStyle w:val="NoSpacing"/>
      </w:pPr>
      <w:r>
        <w:tab/>
      </w:r>
      <w:r>
        <w:tab/>
        <w:t>(“Calendar of Letter-Books of the City of London: L” folio 113)</w:t>
      </w:r>
    </w:p>
    <w:p w14:paraId="4687BD87" w14:textId="77777777" w:rsidR="009863D7" w:rsidRDefault="009863D7" w:rsidP="009863D7">
      <w:pPr>
        <w:pStyle w:val="NoSpacing"/>
      </w:pPr>
      <w:r>
        <w:t>13 Oct.</w:t>
      </w:r>
      <w:r>
        <w:tab/>
      </w:r>
      <w:r>
        <w:tab/>
        <w:t>He was present when Robert Basset was elected Mayor. (ibid. f.113b)</w:t>
      </w:r>
    </w:p>
    <w:p w14:paraId="607EBB08" w14:textId="77777777" w:rsidR="009863D7" w:rsidRDefault="009863D7" w:rsidP="009863D7">
      <w:pPr>
        <w:pStyle w:val="NoSpacing"/>
      </w:pPr>
    </w:p>
    <w:p w14:paraId="78DA1DAF" w14:textId="77777777" w:rsidR="009863D7" w:rsidRDefault="009863D7" w:rsidP="009863D7">
      <w:pPr>
        <w:pStyle w:val="NoSpacing"/>
      </w:pPr>
    </w:p>
    <w:p w14:paraId="62B1C579" w14:textId="77777777" w:rsidR="009863D7" w:rsidRPr="00151C7E" w:rsidRDefault="009863D7" w:rsidP="009863D7">
      <w:pPr>
        <w:pStyle w:val="NoSpacing"/>
      </w:pPr>
      <w:r>
        <w:t>3 April 2018</w:t>
      </w:r>
    </w:p>
    <w:p w14:paraId="685D500A" w14:textId="709B9C7E" w:rsidR="006B2F86" w:rsidRPr="009863D7" w:rsidRDefault="009863D7" w:rsidP="00E71FC3">
      <w:pPr>
        <w:pStyle w:val="NoSpacing"/>
      </w:pPr>
      <w:bookmarkStart w:id="0" w:name="_GoBack"/>
      <w:bookmarkEnd w:id="0"/>
    </w:p>
    <w:sectPr w:rsidR="006B2F86" w:rsidRPr="009863D7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FAC4C" w14:textId="77777777" w:rsidR="009863D7" w:rsidRDefault="009863D7" w:rsidP="00E71FC3">
      <w:pPr>
        <w:spacing w:after="0" w:line="240" w:lineRule="auto"/>
      </w:pPr>
      <w:r>
        <w:separator/>
      </w:r>
    </w:p>
  </w:endnote>
  <w:endnote w:type="continuationSeparator" w:id="0">
    <w:p w14:paraId="2417B9A8" w14:textId="77777777" w:rsidR="009863D7" w:rsidRDefault="009863D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600A2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47396" w14:textId="77777777" w:rsidR="009863D7" w:rsidRDefault="009863D7" w:rsidP="00E71FC3">
      <w:pPr>
        <w:spacing w:after="0" w:line="240" w:lineRule="auto"/>
      </w:pPr>
      <w:r>
        <w:separator/>
      </w:r>
    </w:p>
  </w:footnote>
  <w:footnote w:type="continuationSeparator" w:id="0">
    <w:p w14:paraId="51E2891E" w14:textId="77777777" w:rsidR="009863D7" w:rsidRDefault="009863D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3D7"/>
    <w:rsid w:val="001A7C09"/>
    <w:rsid w:val="00577BD5"/>
    <w:rsid w:val="00656CBA"/>
    <w:rsid w:val="006A1F77"/>
    <w:rsid w:val="00733BE7"/>
    <w:rsid w:val="009863D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F3980"/>
  <w15:chartTrackingRefBased/>
  <w15:docId w15:val="{B654DF68-0CAA-425D-925F-0F7FAC7CA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2018-04-03T20:07:00Z</dcterms:created>
  <dcterms:modified xsi:type="dcterms:W3CDTF">2018-04-03T20:07:00Z</dcterms:modified>
</cp:coreProperties>
</file>