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494F" w14:textId="40028A85" w:rsidR="00BA00A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del HILL</w:t>
      </w:r>
      <w:r>
        <w:rPr>
          <w:rFonts w:ascii="Times New Roman" w:hAnsi="Times New Roman" w:cs="Times New Roman"/>
          <w:sz w:val="24"/>
          <w:szCs w:val="24"/>
        </w:rPr>
        <w:t xml:space="preserve">      (d.ca.1406)</w:t>
      </w:r>
    </w:p>
    <w:p w14:paraId="3C88F95E" w14:textId="1248EBAE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Long Marston.</w:t>
      </w:r>
    </w:p>
    <w:p w14:paraId="12863965" w14:textId="4254A099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1DD4E" w14:textId="33B3DD5E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0256F" w14:textId="1F1359B9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1406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14:paraId="4465D0AB" w14:textId="2E740379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(York Medieval Probate Index, 1267-1500)</w:t>
      </w:r>
    </w:p>
    <w:p w14:paraId="33B60ADB" w14:textId="69CB3B7D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612A3" w14:textId="47F5C417" w:rsid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08E22" w14:textId="6DD68A43" w:rsidR="0098304B" w:rsidRPr="0098304B" w:rsidRDefault="009830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2022</w:t>
      </w:r>
    </w:p>
    <w:sectPr w:rsidR="0098304B" w:rsidRPr="0098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B37D" w14:textId="77777777" w:rsidR="0098304B" w:rsidRDefault="0098304B" w:rsidP="009139A6">
      <w:r>
        <w:separator/>
      </w:r>
    </w:p>
  </w:endnote>
  <w:endnote w:type="continuationSeparator" w:id="0">
    <w:p w14:paraId="70A63607" w14:textId="77777777" w:rsidR="0098304B" w:rsidRDefault="009830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A9D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BA4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8C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3EE8" w14:textId="77777777" w:rsidR="0098304B" w:rsidRDefault="0098304B" w:rsidP="009139A6">
      <w:r>
        <w:separator/>
      </w:r>
    </w:p>
  </w:footnote>
  <w:footnote w:type="continuationSeparator" w:id="0">
    <w:p w14:paraId="32372C8F" w14:textId="77777777" w:rsidR="0098304B" w:rsidRDefault="009830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150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1E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3F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4B"/>
    <w:rsid w:val="000666E0"/>
    <w:rsid w:val="002510B7"/>
    <w:rsid w:val="005C130B"/>
    <w:rsid w:val="00826F5C"/>
    <w:rsid w:val="009139A6"/>
    <w:rsid w:val="009448BB"/>
    <w:rsid w:val="0098304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2E34"/>
  <w15:chartTrackingRefBased/>
  <w15:docId w15:val="{B09448C9-61A3-42C2-BA46-9BA7349B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2022-06-18T20:46:00Z</dcterms:created>
  <dcterms:modified xsi:type="dcterms:W3CDTF">2022-06-18T20:49:00Z</dcterms:modified>
</cp:coreProperties>
</file>