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0CE19" w14:textId="571AA8E4" w:rsidR="006B2F86" w:rsidRDefault="0020239C" w:rsidP="00E71FC3">
      <w:pPr>
        <w:pStyle w:val="NoSpacing"/>
      </w:pPr>
      <w:r>
        <w:rPr>
          <w:u w:val="single"/>
        </w:rPr>
        <w:t>William del HILL</w:t>
      </w:r>
      <w:r>
        <w:t xml:space="preserve">  </w:t>
      </w:r>
      <w:proofErr w:type="gramStart"/>
      <w:r>
        <w:t xml:space="preserve">   (</w:t>
      </w:r>
      <w:proofErr w:type="gramEnd"/>
      <w:r>
        <w:t>d.1406)</w:t>
      </w:r>
    </w:p>
    <w:p w14:paraId="67AEC451" w14:textId="322E1EB8" w:rsidR="0020239C" w:rsidRDefault="0020239C" w:rsidP="00E71FC3">
      <w:pPr>
        <w:pStyle w:val="NoSpacing"/>
      </w:pPr>
      <w:r>
        <w:t>of York.</w:t>
      </w:r>
    </w:p>
    <w:p w14:paraId="2E5D450C" w14:textId="4B2EACC8" w:rsidR="0020239C" w:rsidRDefault="0020239C" w:rsidP="00E71FC3">
      <w:pPr>
        <w:pStyle w:val="NoSpacing"/>
      </w:pPr>
    </w:p>
    <w:p w14:paraId="58A7632D" w14:textId="28948C1E" w:rsidR="0020239C" w:rsidRDefault="0020239C" w:rsidP="00E71FC3">
      <w:pPr>
        <w:pStyle w:val="NoSpacing"/>
      </w:pPr>
    </w:p>
    <w:p w14:paraId="65D01B69" w14:textId="4DEB34E1" w:rsidR="0020239C" w:rsidRDefault="0020239C" w:rsidP="00E71FC3">
      <w:pPr>
        <w:pStyle w:val="NoSpacing"/>
      </w:pPr>
      <w:r>
        <w:t xml:space="preserve">  1 Dec.1406</w:t>
      </w:r>
      <w:r>
        <w:tab/>
        <w:t>Administration of his lands and possessions was granted.  (W.Y.R. p.85)</w:t>
      </w:r>
    </w:p>
    <w:p w14:paraId="53587F9E" w14:textId="0524AF1D" w:rsidR="0020239C" w:rsidRDefault="0020239C" w:rsidP="00E71FC3">
      <w:pPr>
        <w:pStyle w:val="NoSpacing"/>
      </w:pPr>
    </w:p>
    <w:p w14:paraId="6B5E8F6C" w14:textId="25B122AA" w:rsidR="0020239C" w:rsidRDefault="0020239C" w:rsidP="00E71FC3">
      <w:pPr>
        <w:pStyle w:val="NoSpacing"/>
      </w:pPr>
    </w:p>
    <w:p w14:paraId="178B9420" w14:textId="7FA7D3B4" w:rsidR="0020239C" w:rsidRPr="0020239C" w:rsidRDefault="0020239C" w:rsidP="00E71FC3">
      <w:pPr>
        <w:pStyle w:val="NoSpacing"/>
      </w:pPr>
      <w:r>
        <w:t>22 July 2018</w:t>
      </w:r>
      <w:bookmarkStart w:id="0" w:name="_GoBack"/>
      <w:bookmarkEnd w:id="0"/>
    </w:p>
    <w:sectPr w:rsidR="0020239C" w:rsidRPr="002023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4C01" w14:textId="77777777" w:rsidR="0020239C" w:rsidRDefault="0020239C" w:rsidP="00E71FC3">
      <w:pPr>
        <w:spacing w:after="0" w:line="240" w:lineRule="auto"/>
      </w:pPr>
      <w:r>
        <w:separator/>
      </w:r>
    </w:p>
  </w:endnote>
  <w:endnote w:type="continuationSeparator" w:id="0">
    <w:p w14:paraId="24F719E5" w14:textId="77777777" w:rsidR="0020239C" w:rsidRDefault="002023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ED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7CDD" w14:textId="77777777" w:rsidR="0020239C" w:rsidRDefault="0020239C" w:rsidP="00E71FC3">
      <w:pPr>
        <w:spacing w:after="0" w:line="240" w:lineRule="auto"/>
      </w:pPr>
      <w:r>
        <w:separator/>
      </w:r>
    </w:p>
  </w:footnote>
  <w:footnote w:type="continuationSeparator" w:id="0">
    <w:p w14:paraId="5AE3CFD5" w14:textId="77777777" w:rsidR="0020239C" w:rsidRDefault="002023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9C"/>
    <w:rsid w:val="001A7C09"/>
    <w:rsid w:val="0020239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85F9"/>
  <w15:chartTrackingRefBased/>
  <w15:docId w15:val="{B6DFB88E-0751-430F-96B3-81A9EDAE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2018-07-22T20:42:00Z</dcterms:created>
  <dcterms:modified xsi:type="dcterms:W3CDTF">2018-07-22T20:46:00Z</dcterms:modified>
</cp:coreProperties>
</file>