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B9F4" w14:textId="77777777" w:rsidR="00A61C9C" w:rsidRDefault="00A61C9C" w:rsidP="00A61C9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HILL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fl.1467)</w:t>
      </w:r>
    </w:p>
    <w:p w14:paraId="2F17A5A0" w14:textId="77777777" w:rsidR="00A61C9C" w:rsidRDefault="00A61C9C" w:rsidP="00A61C9C">
      <w:pPr>
        <w:pStyle w:val="NoSpacing"/>
        <w:rPr>
          <w:rFonts w:cs="Times New Roman"/>
          <w:szCs w:val="24"/>
        </w:rPr>
      </w:pPr>
    </w:p>
    <w:p w14:paraId="3939B8C0" w14:textId="77777777" w:rsidR="00A61C9C" w:rsidRDefault="00A61C9C" w:rsidP="00A61C9C">
      <w:pPr>
        <w:pStyle w:val="NoSpacing"/>
        <w:rPr>
          <w:rFonts w:cs="Times New Roman"/>
          <w:szCs w:val="24"/>
        </w:rPr>
      </w:pPr>
    </w:p>
    <w:p w14:paraId="76717E7B" w14:textId="77777777" w:rsidR="00A61C9C" w:rsidRDefault="00A61C9C" w:rsidP="00A61C9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4 Apr.1467</w:t>
      </w:r>
      <w:r>
        <w:rPr>
          <w:rFonts w:cs="Times New Roman"/>
          <w:szCs w:val="24"/>
        </w:rPr>
        <w:tab/>
        <w:t xml:space="preserve">He was a witness when Robert Boot of </w:t>
      </w:r>
      <w:proofErr w:type="spellStart"/>
      <w:r>
        <w:rPr>
          <w:rFonts w:cs="Times New Roman"/>
          <w:szCs w:val="24"/>
        </w:rPr>
        <w:t>Malton</w:t>
      </w:r>
      <w:proofErr w:type="spellEnd"/>
      <w:r>
        <w:rPr>
          <w:rFonts w:cs="Times New Roman"/>
          <w:szCs w:val="24"/>
        </w:rPr>
        <w:t xml:space="preserve"> by Gravesend, Kent, </w:t>
      </w:r>
      <w:proofErr w:type="gramStart"/>
      <w:r>
        <w:rPr>
          <w:rFonts w:cs="Times New Roman"/>
          <w:szCs w:val="24"/>
        </w:rPr>
        <w:t>gifted</w:t>
      </w:r>
      <w:proofErr w:type="gramEnd"/>
    </w:p>
    <w:p w14:paraId="7B0E21A0" w14:textId="77777777" w:rsidR="00A61C9C" w:rsidRDefault="00A61C9C" w:rsidP="00A61C9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his goods and chattels in Kent and elsewhere to William Swan of </w:t>
      </w:r>
    </w:p>
    <w:p w14:paraId="682CFB85" w14:textId="77777777" w:rsidR="00A61C9C" w:rsidRDefault="00A61C9C" w:rsidP="00A61C9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Southfleet</w:t>
      </w:r>
      <w:proofErr w:type="spellEnd"/>
      <w:r>
        <w:rPr>
          <w:rFonts w:cs="Times New Roman"/>
          <w:szCs w:val="24"/>
        </w:rPr>
        <w:t>(q.v.), Thomas Wombwell of Northfleet(q.v.) and Richard</w:t>
      </w:r>
    </w:p>
    <w:p w14:paraId="20BA1C06" w14:textId="77777777" w:rsidR="00A61C9C" w:rsidRDefault="00A61C9C" w:rsidP="00A61C9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Longfelde</w:t>
      </w:r>
      <w:proofErr w:type="spellEnd"/>
      <w:r>
        <w:rPr>
          <w:rFonts w:cs="Times New Roman"/>
          <w:szCs w:val="24"/>
        </w:rPr>
        <w:t xml:space="preserve"> of Northfleet(q.v.).   (C.C.R. 1461-68 p.430)</w:t>
      </w:r>
    </w:p>
    <w:p w14:paraId="1ED1CB94" w14:textId="77777777" w:rsidR="00A61C9C" w:rsidRDefault="00A61C9C" w:rsidP="00A61C9C">
      <w:pPr>
        <w:pStyle w:val="NoSpacing"/>
        <w:rPr>
          <w:rFonts w:cs="Times New Roman"/>
          <w:szCs w:val="24"/>
        </w:rPr>
      </w:pPr>
    </w:p>
    <w:p w14:paraId="717BA57C" w14:textId="77777777" w:rsidR="00A61C9C" w:rsidRDefault="00A61C9C" w:rsidP="00A61C9C">
      <w:pPr>
        <w:pStyle w:val="NoSpacing"/>
        <w:rPr>
          <w:rFonts w:cs="Times New Roman"/>
          <w:szCs w:val="24"/>
        </w:rPr>
      </w:pPr>
    </w:p>
    <w:p w14:paraId="2F887325" w14:textId="77777777" w:rsidR="00A61C9C" w:rsidRDefault="00A61C9C" w:rsidP="00A61C9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April 2023</w:t>
      </w:r>
    </w:p>
    <w:p w14:paraId="36554E8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B69B" w14:textId="77777777" w:rsidR="00A61C9C" w:rsidRDefault="00A61C9C" w:rsidP="009139A6">
      <w:r>
        <w:separator/>
      </w:r>
    </w:p>
  </w:endnote>
  <w:endnote w:type="continuationSeparator" w:id="0">
    <w:p w14:paraId="69BA0BD9" w14:textId="77777777" w:rsidR="00A61C9C" w:rsidRDefault="00A61C9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A49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76B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AB3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08AF" w14:textId="77777777" w:rsidR="00A61C9C" w:rsidRDefault="00A61C9C" w:rsidP="009139A6">
      <w:r>
        <w:separator/>
      </w:r>
    </w:p>
  </w:footnote>
  <w:footnote w:type="continuationSeparator" w:id="0">
    <w:p w14:paraId="3BB4700F" w14:textId="77777777" w:rsidR="00A61C9C" w:rsidRDefault="00A61C9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5B1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3DD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F2B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9C"/>
    <w:rsid w:val="000666E0"/>
    <w:rsid w:val="002510B7"/>
    <w:rsid w:val="005C130B"/>
    <w:rsid w:val="00826F5C"/>
    <w:rsid w:val="009139A6"/>
    <w:rsid w:val="009448BB"/>
    <w:rsid w:val="00947624"/>
    <w:rsid w:val="00A3176C"/>
    <w:rsid w:val="00A61C9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C4D9"/>
  <w15:chartTrackingRefBased/>
  <w15:docId w15:val="{BA3A984F-A35E-4631-B29F-4875B516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2023-04-14T21:14:00Z</dcterms:created>
  <dcterms:modified xsi:type="dcterms:W3CDTF">2023-04-14T21:15:00Z</dcterms:modified>
</cp:coreProperties>
</file>