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148" w:rsidRDefault="009D4148" w:rsidP="009D41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Brother William HILL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fl.1425)</w:t>
      </w:r>
    </w:p>
    <w:p w:rsidR="009D4148" w:rsidRDefault="009D4148" w:rsidP="009D41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Plympton</w:t>
      </w:r>
      <w:proofErr w:type="spellEnd"/>
      <w:r>
        <w:rPr>
          <w:rFonts w:ascii="Times New Roman" w:hAnsi="Times New Roman" w:cs="Times New Roman"/>
          <w:sz w:val="24"/>
          <w:szCs w:val="24"/>
        </w:rPr>
        <w:t>, Devon.</w:t>
      </w:r>
    </w:p>
    <w:p w:rsidR="009D4148" w:rsidRDefault="009D4148" w:rsidP="009D41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4B60" w:rsidRDefault="00084B60" w:rsidP="00084B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4B60" w:rsidRDefault="00084B60" w:rsidP="00084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Dec.1422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acolyte in the chapel of the Hospital of </w:t>
      </w:r>
    </w:p>
    <w:p w:rsidR="00084B60" w:rsidRDefault="00084B60" w:rsidP="00084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St.Gabriel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Clyst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St.Mary</w:t>
      </w:r>
      <w:proofErr w:type="spellEnd"/>
      <w:r>
        <w:rPr>
          <w:rFonts w:ascii="Times New Roman" w:hAnsi="Times New Roman" w:cs="Times New Roman"/>
          <w:sz w:val="24"/>
          <w:szCs w:val="24"/>
        </w:rPr>
        <w:t>, Devon.</w:t>
      </w:r>
    </w:p>
    <w:p w:rsidR="00084B60" w:rsidRDefault="00084B60" w:rsidP="00084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(“The Register of Edmund Lacy, Bishop of Exeter 1420-55 pp.77-9)</w:t>
      </w:r>
    </w:p>
    <w:p w:rsidR="00084B60" w:rsidRDefault="00084B60" w:rsidP="00084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Dec.1422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subdeacon in the chapel of the Hospital of </w:t>
      </w:r>
    </w:p>
    <w:p w:rsidR="00084B60" w:rsidRDefault="00084B60" w:rsidP="00084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St.Gabriel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Clyst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St.Mary</w:t>
      </w:r>
      <w:proofErr w:type="spellEnd"/>
      <w:r>
        <w:rPr>
          <w:rFonts w:ascii="Times New Roman" w:hAnsi="Times New Roman" w:cs="Times New Roman"/>
          <w:sz w:val="24"/>
          <w:szCs w:val="24"/>
        </w:rPr>
        <w:t>, Devon.</w:t>
      </w:r>
    </w:p>
    <w:p w:rsidR="009D4148" w:rsidRDefault="00084B60" w:rsidP="00084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(“The Register of Edmund Lacy, Bishop of Exeter 1420-55 pp.77-9)</w:t>
      </w:r>
    </w:p>
    <w:p w:rsidR="009D4148" w:rsidRDefault="009D4148" w:rsidP="009D41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Sep.1425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priest in the chapel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St.Gabriel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Bishop’s </w:t>
      </w:r>
      <w:proofErr w:type="spellStart"/>
      <w:r>
        <w:rPr>
          <w:rFonts w:ascii="Times New Roman" w:hAnsi="Times New Roman" w:cs="Times New Roman"/>
          <w:sz w:val="24"/>
          <w:szCs w:val="24"/>
        </w:rPr>
        <w:t>Clyst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D4148" w:rsidRDefault="009D4148" w:rsidP="009D41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Devon, by the Bishop.   </w:t>
      </w:r>
    </w:p>
    <w:p w:rsidR="009D4148" w:rsidRDefault="009D4148" w:rsidP="009D41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 1420-55 part 4 p.99)</w:t>
      </w:r>
    </w:p>
    <w:p w:rsidR="009D4148" w:rsidRDefault="009D4148" w:rsidP="009D41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4148" w:rsidRDefault="009D4148" w:rsidP="009D41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Default="009D4148" w:rsidP="009D41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March 2016</w:t>
      </w:r>
    </w:p>
    <w:p w:rsidR="00084B60" w:rsidRPr="009D4148" w:rsidRDefault="00084B60" w:rsidP="009D41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May 2016</w:t>
      </w:r>
      <w:bookmarkStart w:id="0" w:name="_GoBack"/>
      <w:bookmarkEnd w:id="0"/>
    </w:p>
    <w:sectPr w:rsidR="00084B60" w:rsidRPr="009D414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148" w:rsidRDefault="009D4148" w:rsidP="00E71FC3">
      <w:pPr>
        <w:spacing w:after="0" w:line="240" w:lineRule="auto"/>
      </w:pPr>
      <w:r>
        <w:separator/>
      </w:r>
    </w:p>
  </w:endnote>
  <w:endnote w:type="continuationSeparator" w:id="0">
    <w:p w:rsidR="009D4148" w:rsidRDefault="009D414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148" w:rsidRDefault="009D4148" w:rsidP="00E71FC3">
      <w:pPr>
        <w:spacing w:after="0" w:line="240" w:lineRule="auto"/>
      </w:pPr>
      <w:r>
        <w:separator/>
      </w:r>
    </w:p>
  </w:footnote>
  <w:footnote w:type="continuationSeparator" w:id="0">
    <w:p w:rsidR="009D4148" w:rsidRDefault="009D414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48"/>
    <w:rsid w:val="00084B60"/>
    <w:rsid w:val="009D4148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87BC7"/>
  <w15:chartTrackingRefBased/>
  <w15:docId w15:val="{7D50D83B-520B-49CE-87BF-55B1113C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2016-03-18T19:43:00Z</dcterms:created>
  <dcterms:modified xsi:type="dcterms:W3CDTF">2016-05-15T19:09:00Z</dcterms:modified>
</cp:coreProperties>
</file>