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2B7F" w14:textId="77777777" w:rsidR="00C42904" w:rsidRDefault="00C42904" w:rsidP="00C4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HILL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159A41F" w14:textId="77777777" w:rsidR="00C42904" w:rsidRDefault="00C42904" w:rsidP="00C4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Warden of New College, Oxford University.</w:t>
      </w:r>
    </w:p>
    <w:p w14:paraId="06F9EBD8" w14:textId="77777777" w:rsidR="00C42904" w:rsidRDefault="00C42904" w:rsidP="00C42904">
      <w:pPr>
        <w:rPr>
          <w:rFonts w:ascii="Times New Roman" w:hAnsi="Times New Roman" w:cs="Times New Roman"/>
        </w:rPr>
      </w:pPr>
    </w:p>
    <w:p w14:paraId="3CD961E2" w14:textId="77777777" w:rsidR="00C42904" w:rsidRDefault="00C42904" w:rsidP="00C42904">
      <w:pPr>
        <w:rPr>
          <w:rFonts w:ascii="Times New Roman" w:hAnsi="Times New Roman" w:cs="Times New Roman"/>
        </w:rPr>
      </w:pPr>
    </w:p>
    <w:p w14:paraId="0E35C0DD" w14:textId="6187E38E" w:rsidR="00C42904" w:rsidRDefault="00C42904" w:rsidP="00C4290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Norreys</w:t>
      </w:r>
      <w:proofErr w:type="spellEnd"/>
      <w:r>
        <w:rPr>
          <w:rFonts w:ascii="Times New Roman" w:hAnsi="Times New Roman" w:cs="Times New Roman"/>
        </w:rPr>
        <w:t>(q.v.) and John Reynold(q.v.),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both of Devizes, Wiltshire.</w:t>
      </w:r>
    </w:p>
    <w:p w14:paraId="3F348792" w14:textId="77777777" w:rsidR="00C42904" w:rsidRDefault="00C42904" w:rsidP="00C4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630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D41C919" w14:textId="77777777" w:rsidR="00C42904" w:rsidRDefault="00C42904" w:rsidP="00C42904">
      <w:pPr>
        <w:rPr>
          <w:rFonts w:ascii="Times New Roman" w:hAnsi="Times New Roman" w:cs="Times New Roman"/>
        </w:rPr>
      </w:pPr>
    </w:p>
    <w:p w14:paraId="3FCCB4D9" w14:textId="77777777" w:rsidR="00C42904" w:rsidRDefault="00C42904" w:rsidP="00C42904">
      <w:pPr>
        <w:rPr>
          <w:rFonts w:ascii="Times New Roman" w:hAnsi="Times New Roman" w:cs="Times New Roman"/>
        </w:rPr>
      </w:pPr>
    </w:p>
    <w:p w14:paraId="2B42D0D6" w14:textId="77777777" w:rsidR="00C42904" w:rsidRDefault="00C42904" w:rsidP="00C4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January 2018</w:t>
      </w:r>
    </w:p>
    <w:p w14:paraId="30E0A13C" w14:textId="77777777" w:rsidR="006B2F86" w:rsidRPr="00E71FC3" w:rsidRDefault="00C42904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5D7F" w14:textId="77777777" w:rsidR="00C42904" w:rsidRDefault="00C42904" w:rsidP="00E71FC3">
      <w:r>
        <w:separator/>
      </w:r>
    </w:p>
  </w:endnote>
  <w:endnote w:type="continuationSeparator" w:id="0">
    <w:p w14:paraId="3B6B9CCE" w14:textId="77777777" w:rsidR="00C42904" w:rsidRDefault="00C4290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3BF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6455A" w14:textId="77777777" w:rsidR="00C42904" w:rsidRDefault="00C42904" w:rsidP="00E71FC3">
      <w:r>
        <w:separator/>
      </w:r>
    </w:p>
  </w:footnote>
  <w:footnote w:type="continuationSeparator" w:id="0">
    <w:p w14:paraId="10D9F62A" w14:textId="77777777" w:rsidR="00C42904" w:rsidRDefault="00C4290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04"/>
    <w:rsid w:val="001A7C09"/>
    <w:rsid w:val="00577BD5"/>
    <w:rsid w:val="00656CBA"/>
    <w:rsid w:val="006A1F77"/>
    <w:rsid w:val="00733BE7"/>
    <w:rsid w:val="00AB52E8"/>
    <w:rsid w:val="00B16D3F"/>
    <w:rsid w:val="00BB41AC"/>
    <w:rsid w:val="00C4290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00DE"/>
  <w15:chartTrackingRefBased/>
  <w15:docId w15:val="{17F18C81-76FE-4FDE-872E-0C7D39B3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90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4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2018-02-02T20:41:00Z</dcterms:created>
  <dcterms:modified xsi:type="dcterms:W3CDTF">2018-02-02T20:42:00Z</dcterms:modified>
</cp:coreProperties>
</file>