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7556" w14:textId="77777777" w:rsidR="00C47355" w:rsidRDefault="00C47355" w:rsidP="00C473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HILL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73F01B03" w14:textId="77777777" w:rsidR="00C47355" w:rsidRDefault="00C47355" w:rsidP="00C473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Archer.</w:t>
      </w:r>
    </w:p>
    <w:p w14:paraId="5D4939D3" w14:textId="77777777" w:rsidR="00C47355" w:rsidRDefault="00C47355" w:rsidP="00C473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3C37AE" w14:textId="77777777" w:rsidR="00C47355" w:rsidRDefault="00C47355" w:rsidP="00C473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30FADB" w14:textId="77777777" w:rsidR="00C47355" w:rsidRDefault="00C47355" w:rsidP="00C47355">
      <w:pPr>
        <w:pStyle w:val="NoSpacing"/>
        <w:ind w:left="1440" w:hanging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1417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He served in France under the command of Humphrey, Duke of Gloucester(q.v.).</w:t>
      </w:r>
    </w:p>
    <w:p w14:paraId="74148BEE" w14:textId="77777777" w:rsidR="00C47355" w:rsidRDefault="00C47355" w:rsidP="00C47355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E101/51/2, m.1,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53492AA3" w14:textId="77777777" w:rsidR="00C47355" w:rsidRDefault="00C47355" w:rsidP="00C47355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38F58EC0" w14:textId="77777777" w:rsidR="00C47355" w:rsidRDefault="00C47355" w:rsidP="00C473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7225EE" w14:textId="77777777" w:rsidR="00C47355" w:rsidRDefault="00C47355" w:rsidP="00C473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25EE8F" w14:textId="77777777" w:rsidR="00C47355" w:rsidRDefault="00C47355" w:rsidP="00C473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February 2022</w:t>
      </w:r>
    </w:p>
    <w:p w14:paraId="363C1164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8215" w14:textId="77777777" w:rsidR="00C47355" w:rsidRDefault="00C47355" w:rsidP="009139A6">
      <w:r>
        <w:separator/>
      </w:r>
    </w:p>
  </w:endnote>
  <w:endnote w:type="continuationSeparator" w:id="0">
    <w:p w14:paraId="557D8015" w14:textId="77777777" w:rsidR="00C47355" w:rsidRDefault="00C4735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0B0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D90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0A1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3F023" w14:textId="77777777" w:rsidR="00C47355" w:rsidRDefault="00C47355" w:rsidP="009139A6">
      <w:r>
        <w:separator/>
      </w:r>
    </w:p>
  </w:footnote>
  <w:footnote w:type="continuationSeparator" w:id="0">
    <w:p w14:paraId="6279B868" w14:textId="77777777" w:rsidR="00C47355" w:rsidRDefault="00C4735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5A0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5BD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340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55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47355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F33ED"/>
  <w15:chartTrackingRefBased/>
  <w15:docId w15:val="{C1803B14-AD3D-4574-A32A-D0128741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2022-03-17T20:02:00Z</dcterms:created>
  <dcterms:modified xsi:type="dcterms:W3CDTF">2022-03-17T20:02:00Z</dcterms:modified>
</cp:coreProperties>
</file>