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E07E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HILL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3A121CF6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Stead by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Otley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West Riding of Yorkshire.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Labourer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63EDE561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885962D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7DF1150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Nicholas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Middilton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trespass and taking against him,</w:t>
      </w:r>
    </w:p>
    <w:p w14:paraId="43A82984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Tounende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Ilkley(q.v.), Richard Burley of Ilkley(q.v.), John</w:t>
      </w:r>
    </w:p>
    <w:p w14:paraId="254D85BF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Croke of Stead by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Otley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and William Wade of Stead by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Otley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(q.v.).</w:t>
      </w:r>
    </w:p>
    <w:p w14:paraId="2A10AD3B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CD276CA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12412BB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FEF4043" w14:textId="77777777" w:rsidR="008C0CE5" w:rsidRDefault="008C0CE5" w:rsidP="008C0CE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20 January 2022</w:t>
      </w:r>
    </w:p>
    <w:p w14:paraId="56B0ED7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C4E1" w14:textId="77777777" w:rsidR="008C0CE5" w:rsidRDefault="008C0CE5" w:rsidP="009139A6">
      <w:r>
        <w:separator/>
      </w:r>
    </w:p>
  </w:endnote>
  <w:endnote w:type="continuationSeparator" w:id="0">
    <w:p w14:paraId="37F03FA0" w14:textId="77777777" w:rsidR="008C0CE5" w:rsidRDefault="008C0CE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DE8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83B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F9E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B741" w14:textId="77777777" w:rsidR="008C0CE5" w:rsidRDefault="008C0CE5" w:rsidP="009139A6">
      <w:r>
        <w:separator/>
      </w:r>
    </w:p>
  </w:footnote>
  <w:footnote w:type="continuationSeparator" w:id="0">
    <w:p w14:paraId="1ABEE11B" w14:textId="77777777" w:rsidR="008C0CE5" w:rsidRDefault="008C0CE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71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88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E8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5"/>
    <w:rsid w:val="000666E0"/>
    <w:rsid w:val="002510B7"/>
    <w:rsid w:val="005C130B"/>
    <w:rsid w:val="00826F5C"/>
    <w:rsid w:val="008C0CE5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10C2"/>
  <w15:chartTrackingRefBased/>
  <w15:docId w15:val="{77A39448-3A54-4B58-A871-130AB7ED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C0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2022-02-23T21:02:00Z</dcterms:created>
  <dcterms:modified xsi:type="dcterms:W3CDTF">2022-02-23T21:02:00Z</dcterms:modified>
</cp:coreProperties>
</file>