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EEC19" w14:textId="065AEA9F" w:rsidR="006B2F86" w:rsidRDefault="00CA364E" w:rsidP="00E71FC3">
      <w:pPr>
        <w:pStyle w:val="NoSpacing"/>
      </w:pPr>
      <w:r>
        <w:rPr>
          <w:u w:val="single"/>
        </w:rPr>
        <w:t>sir John del HILL</w:t>
      </w:r>
      <w:r>
        <w:t xml:space="preserve">  </w:t>
      </w:r>
      <w:proofErr w:type="gramStart"/>
      <w:r>
        <w:t xml:space="preserve">   (</w:t>
      </w:r>
      <w:proofErr w:type="gramEnd"/>
      <w:r>
        <w:t>d.ca.1402)</w:t>
      </w:r>
    </w:p>
    <w:p w14:paraId="68E78BDC" w14:textId="18894207" w:rsidR="00CA364E" w:rsidRDefault="00CA364E" w:rsidP="00E71FC3">
      <w:pPr>
        <w:pStyle w:val="NoSpacing"/>
      </w:pPr>
      <w:r>
        <w:t>of Doncaster, West Riding of Yorkshire. Chaplain.</w:t>
      </w:r>
    </w:p>
    <w:p w14:paraId="64B6B812" w14:textId="50C066DA" w:rsidR="00CA364E" w:rsidRDefault="00CA364E" w:rsidP="00E71FC3">
      <w:pPr>
        <w:pStyle w:val="NoSpacing"/>
      </w:pPr>
    </w:p>
    <w:p w14:paraId="00368AA6" w14:textId="4771A06D" w:rsidR="00CA364E" w:rsidRDefault="00CA364E" w:rsidP="00E71FC3">
      <w:pPr>
        <w:pStyle w:val="NoSpacing"/>
      </w:pPr>
    </w:p>
    <w:p w14:paraId="27D21CB7" w14:textId="262C474F" w:rsidR="00CA364E" w:rsidRDefault="00CA364E" w:rsidP="00CA364E">
      <w:pPr>
        <w:pStyle w:val="NoSpacing"/>
      </w:pPr>
      <w:r>
        <w:t>26 May1402</w:t>
      </w:r>
      <w:r>
        <w:tab/>
      </w:r>
      <w:r>
        <w:t>Probate of his Will.  (</w:t>
      </w:r>
      <w:r>
        <w:t>W.Y.R.p.85)</w:t>
      </w:r>
      <w:bookmarkStart w:id="0" w:name="_GoBack"/>
      <w:bookmarkEnd w:id="0"/>
    </w:p>
    <w:p w14:paraId="42A462F6" w14:textId="77777777" w:rsidR="00CA364E" w:rsidRDefault="00CA364E" w:rsidP="00CA364E">
      <w:pPr>
        <w:pStyle w:val="NoSpacing"/>
      </w:pPr>
    </w:p>
    <w:p w14:paraId="37753FF9" w14:textId="77777777" w:rsidR="00CA364E" w:rsidRDefault="00CA364E" w:rsidP="00CA364E">
      <w:pPr>
        <w:pStyle w:val="NoSpacing"/>
      </w:pPr>
    </w:p>
    <w:p w14:paraId="28240DAC" w14:textId="77777777" w:rsidR="00CA364E" w:rsidRDefault="00CA364E" w:rsidP="00CA364E">
      <w:pPr>
        <w:pStyle w:val="NoSpacing"/>
      </w:pPr>
      <w:r>
        <w:t>22 July 2018</w:t>
      </w:r>
    </w:p>
    <w:p w14:paraId="6D24502F" w14:textId="1C4BAD4C" w:rsidR="00CA364E" w:rsidRPr="00CA364E" w:rsidRDefault="00CA364E" w:rsidP="00E71FC3">
      <w:pPr>
        <w:pStyle w:val="NoSpacing"/>
      </w:pPr>
    </w:p>
    <w:sectPr w:rsidR="00CA364E" w:rsidRPr="00CA364E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20688" w14:textId="77777777" w:rsidR="00CA364E" w:rsidRDefault="00CA364E" w:rsidP="00E71FC3">
      <w:pPr>
        <w:spacing w:after="0" w:line="240" w:lineRule="auto"/>
      </w:pPr>
      <w:r>
        <w:separator/>
      </w:r>
    </w:p>
  </w:endnote>
  <w:endnote w:type="continuationSeparator" w:id="0">
    <w:p w14:paraId="6DBD2B53" w14:textId="77777777" w:rsidR="00CA364E" w:rsidRDefault="00CA364E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657A9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DE283" w14:textId="77777777" w:rsidR="00CA364E" w:rsidRDefault="00CA364E" w:rsidP="00E71FC3">
      <w:pPr>
        <w:spacing w:after="0" w:line="240" w:lineRule="auto"/>
      </w:pPr>
      <w:r>
        <w:separator/>
      </w:r>
    </w:p>
  </w:footnote>
  <w:footnote w:type="continuationSeparator" w:id="0">
    <w:p w14:paraId="4CE678FA" w14:textId="77777777" w:rsidR="00CA364E" w:rsidRDefault="00CA364E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64E"/>
    <w:rsid w:val="001A7C09"/>
    <w:rsid w:val="00577BD5"/>
    <w:rsid w:val="00656CBA"/>
    <w:rsid w:val="006A1F77"/>
    <w:rsid w:val="00733BE7"/>
    <w:rsid w:val="00AB52E8"/>
    <w:rsid w:val="00B16D3F"/>
    <w:rsid w:val="00BB41AC"/>
    <w:rsid w:val="00CA364E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6041C"/>
  <w15:chartTrackingRefBased/>
  <w15:docId w15:val="{B90B4E2C-B403-49F9-BE95-09D41CCF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14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2018-07-22T20:51:00Z</dcterms:created>
  <dcterms:modified xsi:type="dcterms:W3CDTF">2018-07-22T20:53:00Z</dcterms:modified>
</cp:coreProperties>
</file>