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07ED4" w14:textId="58464AC0" w:rsidR="006B2F86" w:rsidRDefault="00B1620C" w:rsidP="00E71FC3">
      <w:pPr>
        <w:pStyle w:val="NoSpacing"/>
      </w:pPr>
      <w:r>
        <w:rPr>
          <w:u w:val="single"/>
        </w:rPr>
        <w:t>sir Richard HILL</w:t>
      </w:r>
      <w:r>
        <w:t xml:space="preserve">   </w:t>
      </w:r>
      <w:proofErr w:type="gramStart"/>
      <w:r>
        <w:t xml:space="preserve">   (</w:t>
      </w:r>
      <w:proofErr w:type="gramEnd"/>
      <w:r>
        <w:t>d.1451)</w:t>
      </w:r>
    </w:p>
    <w:p w14:paraId="1BAE95AC" w14:textId="05B6ED59" w:rsidR="00B1620C" w:rsidRDefault="00B1620C" w:rsidP="00E71FC3">
      <w:pPr>
        <w:pStyle w:val="NoSpacing"/>
      </w:pPr>
      <w:r>
        <w:t>Rector of Bilsthorpe, Nottinghamshire.</w:t>
      </w:r>
    </w:p>
    <w:p w14:paraId="55BC110C" w14:textId="2AE6EF86" w:rsidR="00B1620C" w:rsidRDefault="00B1620C" w:rsidP="00E71FC3">
      <w:pPr>
        <w:pStyle w:val="NoSpacing"/>
      </w:pPr>
    </w:p>
    <w:p w14:paraId="787FAC50" w14:textId="55026196" w:rsidR="00B1620C" w:rsidRDefault="00B1620C" w:rsidP="00E71FC3">
      <w:pPr>
        <w:pStyle w:val="NoSpacing"/>
      </w:pPr>
    </w:p>
    <w:p w14:paraId="5766A051" w14:textId="7A609069" w:rsidR="00B1620C" w:rsidRDefault="00B1620C" w:rsidP="00E71FC3">
      <w:pPr>
        <w:pStyle w:val="NoSpacing"/>
      </w:pPr>
      <w:r>
        <w:t>21 Mar.1452</w:t>
      </w:r>
      <w:r>
        <w:tab/>
        <w:t>Administration of his property and possessions was granted.</w:t>
      </w:r>
    </w:p>
    <w:p w14:paraId="65910EF8" w14:textId="345B5964" w:rsidR="00B1620C" w:rsidRDefault="00B1620C" w:rsidP="00E71FC3">
      <w:pPr>
        <w:pStyle w:val="NoSpacing"/>
      </w:pPr>
      <w:r>
        <w:tab/>
      </w:r>
      <w:r>
        <w:tab/>
        <w:t>(W.Y.R. p.84)</w:t>
      </w:r>
    </w:p>
    <w:p w14:paraId="2F812879" w14:textId="08FA66F4" w:rsidR="00B1620C" w:rsidRDefault="00B1620C" w:rsidP="00E71FC3">
      <w:pPr>
        <w:pStyle w:val="NoSpacing"/>
      </w:pPr>
    </w:p>
    <w:p w14:paraId="094C4C93" w14:textId="4F226424" w:rsidR="00B1620C" w:rsidRDefault="00B1620C" w:rsidP="00E71FC3">
      <w:pPr>
        <w:pStyle w:val="NoSpacing"/>
      </w:pPr>
    </w:p>
    <w:p w14:paraId="75689084" w14:textId="4AD3499F" w:rsidR="00B1620C" w:rsidRPr="00B1620C" w:rsidRDefault="00B1620C" w:rsidP="00E71FC3">
      <w:pPr>
        <w:pStyle w:val="NoSpacing"/>
      </w:pPr>
      <w:r>
        <w:t>18 July 2018</w:t>
      </w:r>
      <w:bookmarkStart w:id="0" w:name="_GoBack"/>
      <w:bookmarkEnd w:id="0"/>
    </w:p>
    <w:sectPr w:rsidR="00B1620C" w:rsidRPr="00B1620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C2D7D" w14:textId="77777777" w:rsidR="00B1620C" w:rsidRDefault="00B1620C" w:rsidP="00E71FC3">
      <w:pPr>
        <w:spacing w:after="0" w:line="240" w:lineRule="auto"/>
      </w:pPr>
      <w:r>
        <w:separator/>
      </w:r>
    </w:p>
  </w:endnote>
  <w:endnote w:type="continuationSeparator" w:id="0">
    <w:p w14:paraId="3E7CCD55" w14:textId="77777777" w:rsidR="00B1620C" w:rsidRDefault="00B1620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B7E6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FA169" w14:textId="77777777" w:rsidR="00B1620C" w:rsidRDefault="00B1620C" w:rsidP="00E71FC3">
      <w:pPr>
        <w:spacing w:after="0" w:line="240" w:lineRule="auto"/>
      </w:pPr>
      <w:r>
        <w:separator/>
      </w:r>
    </w:p>
  </w:footnote>
  <w:footnote w:type="continuationSeparator" w:id="0">
    <w:p w14:paraId="3D93E625" w14:textId="77777777" w:rsidR="00B1620C" w:rsidRDefault="00B1620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0C"/>
    <w:rsid w:val="001A7C09"/>
    <w:rsid w:val="00577BD5"/>
    <w:rsid w:val="00656CBA"/>
    <w:rsid w:val="006A1F77"/>
    <w:rsid w:val="00733BE7"/>
    <w:rsid w:val="00AB52E8"/>
    <w:rsid w:val="00B1620C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A5633"/>
  <w15:chartTrackingRefBased/>
  <w15:docId w15:val="{D13BD2ED-5AE2-46B6-AB8F-07ED326F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2018-07-18T21:04:00Z</dcterms:created>
  <dcterms:modified xsi:type="dcterms:W3CDTF">2018-07-18T21:12:00Z</dcterms:modified>
</cp:coreProperties>
</file>