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81" w:rsidRDefault="00E10181" w:rsidP="00E10181">
      <w:pPr>
        <w:pStyle w:val="NoSpacing"/>
      </w:pPr>
      <w:r>
        <w:rPr>
          <w:u w:val="single"/>
        </w:rPr>
        <w:t xml:space="preserve">Agnes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HILLE</w:t>
      </w:r>
      <w:r>
        <w:t xml:space="preserve">        (fl.1472)</w:t>
      </w:r>
    </w:p>
    <w:p w:rsidR="00E10181" w:rsidRDefault="00E10181" w:rsidP="00E1018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Tenterden</w:t>
      </w:r>
      <w:proofErr w:type="spellEnd"/>
      <w:r>
        <w:t>, Kent.</w:t>
      </w:r>
    </w:p>
    <w:p w:rsidR="00E10181" w:rsidRDefault="00E10181" w:rsidP="00E10181">
      <w:pPr>
        <w:pStyle w:val="NoSpacing"/>
      </w:pPr>
    </w:p>
    <w:p w:rsidR="00E10181" w:rsidRDefault="00E10181" w:rsidP="00E10181">
      <w:pPr>
        <w:pStyle w:val="NoSpacing"/>
      </w:pPr>
    </w:p>
    <w:p w:rsidR="00E10181" w:rsidRDefault="00E10181" w:rsidP="00E10181">
      <w:pPr>
        <w:pStyle w:val="NoSpacing"/>
      </w:pPr>
      <w:r>
        <w:tab/>
        <w:t>1472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p.246)</w:t>
      </w:r>
    </w:p>
    <w:p w:rsidR="00E10181" w:rsidRDefault="00E10181" w:rsidP="00E10181">
      <w:pPr>
        <w:pStyle w:val="NoSpacing"/>
      </w:pPr>
    </w:p>
    <w:p w:rsidR="00E10181" w:rsidRDefault="00E10181" w:rsidP="00E10181">
      <w:pPr>
        <w:pStyle w:val="NoSpacing"/>
      </w:pPr>
    </w:p>
    <w:p w:rsidR="00E10181" w:rsidRDefault="00E10181" w:rsidP="00E10181">
      <w:pPr>
        <w:pStyle w:val="NoSpacing"/>
      </w:pPr>
      <w:r>
        <w:t>25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81" w:rsidRDefault="00E10181" w:rsidP="00920DE3">
      <w:pPr>
        <w:spacing w:after="0" w:line="240" w:lineRule="auto"/>
      </w:pPr>
      <w:r>
        <w:separator/>
      </w:r>
    </w:p>
  </w:endnote>
  <w:endnote w:type="continuationSeparator" w:id="0">
    <w:p w:rsidR="00E10181" w:rsidRDefault="00E1018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81" w:rsidRDefault="00E10181" w:rsidP="00920DE3">
      <w:pPr>
        <w:spacing w:after="0" w:line="240" w:lineRule="auto"/>
      </w:pPr>
      <w:r>
        <w:separator/>
      </w:r>
    </w:p>
  </w:footnote>
  <w:footnote w:type="continuationSeparator" w:id="0">
    <w:p w:rsidR="00E10181" w:rsidRDefault="00E1018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81"/>
    <w:rsid w:val="00120749"/>
    <w:rsid w:val="00624CAE"/>
    <w:rsid w:val="00920DE3"/>
    <w:rsid w:val="00C009D8"/>
    <w:rsid w:val="00CF53C8"/>
    <w:rsid w:val="00E1018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2015-01-03T20:34:00Z</dcterms:created>
  <dcterms:modified xsi:type="dcterms:W3CDTF">2015-01-03T20:35:00Z</dcterms:modified>
</cp:coreProperties>
</file>