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74E" w:rsidRDefault="00D8774E" w:rsidP="00D877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Andrew HILLE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fl.1433)</w:t>
      </w:r>
    </w:p>
    <w:p w:rsidR="00D8774E" w:rsidRDefault="00D8774E" w:rsidP="00D877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774E" w:rsidRDefault="00D8774E" w:rsidP="00D877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774E" w:rsidRDefault="00D8774E" w:rsidP="00D877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Jun.1433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plura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held into land of the late</w:t>
      </w:r>
    </w:p>
    <w:p w:rsidR="00D8774E" w:rsidRDefault="00D8774E" w:rsidP="00D877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Iwe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 in Cadbury, Devon.</w:t>
      </w:r>
    </w:p>
    <w:p w:rsidR="00D8774E" w:rsidRDefault="00D8774E" w:rsidP="00D877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24-121)</w:t>
      </w:r>
    </w:p>
    <w:p w:rsidR="00D8774E" w:rsidRDefault="00D8774E" w:rsidP="00D877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774E" w:rsidRDefault="00D8774E" w:rsidP="00D877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D8774E" w:rsidRDefault="00D8774E" w:rsidP="00D877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June 2016</w:t>
      </w:r>
      <w:bookmarkStart w:id="0" w:name="_GoBack"/>
      <w:bookmarkEnd w:id="0"/>
    </w:p>
    <w:sectPr w:rsidR="006B2F86" w:rsidRPr="00D8774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74E" w:rsidRDefault="00D8774E" w:rsidP="00E71FC3">
      <w:pPr>
        <w:spacing w:after="0" w:line="240" w:lineRule="auto"/>
      </w:pPr>
      <w:r>
        <w:separator/>
      </w:r>
    </w:p>
  </w:endnote>
  <w:endnote w:type="continuationSeparator" w:id="0">
    <w:p w:rsidR="00D8774E" w:rsidRDefault="00D8774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74E" w:rsidRDefault="00D8774E" w:rsidP="00E71FC3">
      <w:pPr>
        <w:spacing w:after="0" w:line="240" w:lineRule="auto"/>
      </w:pPr>
      <w:r>
        <w:separator/>
      </w:r>
    </w:p>
  </w:footnote>
  <w:footnote w:type="continuationSeparator" w:id="0">
    <w:p w:rsidR="00D8774E" w:rsidRDefault="00D8774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4E"/>
    <w:rsid w:val="00AB52E8"/>
    <w:rsid w:val="00B16D3F"/>
    <w:rsid w:val="00D8774E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0E690"/>
  <w15:chartTrackingRefBased/>
  <w15:docId w15:val="{37D18E62-3C95-4EF6-AC74-8C93F66E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2016-06-03T19:46:00Z</dcterms:created>
  <dcterms:modified xsi:type="dcterms:W3CDTF">2016-06-03T19:47:00Z</dcterms:modified>
</cp:coreProperties>
</file>