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4B6D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Clemencia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42A257E2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9125749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</w:p>
    <w:p w14:paraId="7FAB71B8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</w:p>
    <w:p w14:paraId="6F3696C1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Jul.</w:t>
      </w:r>
      <w:r>
        <w:rPr>
          <w:rFonts w:ascii="Times New Roman" w:hAnsi="Times New Roman" w:cs="Times New Roman"/>
          <w:sz w:val="24"/>
          <w:szCs w:val="24"/>
        </w:rPr>
        <w:tab/>
        <w:t>1407</w:t>
      </w:r>
      <w:r>
        <w:rPr>
          <w:rFonts w:ascii="Times New Roman" w:hAnsi="Times New Roman" w:cs="Times New Roman"/>
          <w:sz w:val="24"/>
          <w:szCs w:val="24"/>
        </w:rPr>
        <w:tab/>
        <w:t xml:space="preserve">She made her Will.    </w:t>
      </w:r>
    </w:p>
    <w:p w14:paraId="1C424E25" w14:textId="77777777" w:rsidR="00EA5387" w:rsidRDefault="00EA5387" w:rsidP="00EA538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p.249)</w:t>
      </w:r>
    </w:p>
    <w:p w14:paraId="36BCA7CD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Aug.</w:t>
      </w:r>
      <w:r>
        <w:rPr>
          <w:rFonts w:ascii="Times New Roman" w:hAnsi="Times New Roman" w:cs="Times New Roman"/>
          <w:sz w:val="24"/>
          <w:szCs w:val="24"/>
        </w:rPr>
        <w:tab/>
        <w:t>Probate of her Will.     (ibid.)</w:t>
      </w:r>
    </w:p>
    <w:p w14:paraId="7E7E2C73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</w:p>
    <w:p w14:paraId="497C34D5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</w:p>
    <w:p w14:paraId="3D03AF5D" w14:textId="77777777" w:rsidR="00EA5387" w:rsidRDefault="00EA5387" w:rsidP="00EA5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2022</w:t>
      </w:r>
    </w:p>
    <w:p w14:paraId="4F5D5AD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807D" w14:textId="77777777" w:rsidR="00EA5387" w:rsidRDefault="00EA5387" w:rsidP="009139A6">
      <w:r>
        <w:separator/>
      </w:r>
    </w:p>
  </w:endnote>
  <w:endnote w:type="continuationSeparator" w:id="0">
    <w:p w14:paraId="2CFDC3A5" w14:textId="77777777" w:rsidR="00EA5387" w:rsidRDefault="00EA53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E1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1D5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D5C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1D4E" w14:textId="77777777" w:rsidR="00EA5387" w:rsidRDefault="00EA5387" w:rsidP="009139A6">
      <w:r>
        <w:separator/>
      </w:r>
    </w:p>
  </w:footnote>
  <w:footnote w:type="continuationSeparator" w:id="0">
    <w:p w14:paraId="3570230C" w14:textId="77777777" w:rsidR="00EA5387" w:rsidRDefault="00EA53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7E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A5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CB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8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A538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691"/>
  <w15:chartTrackingRefBased/>
  <w15:docId w15:val="{D0360D6E-4775-4C64-9CE4-C28272A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8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2022-03-29T15:49:00Z</dcterms:created>
  <dcterms:modified xsi:type="dcterms:W3CDTF">2022-03-29T15:49:00Z</dcterms:modified>
</cp:coreProperties>
</file>