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4163" w14:textId="7D487ED8" w:rsidR="00BA00AB" w:rsidRDefault="004049D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Humphrey HILLE</w:t>
      </w:r>
      <w:r>
        <w:rPr>
          <w:rFonts w:ascii="Times New Roman" w:hAnsi="Times New Roman" w:cs="Times New Roman"/>
          <w:sz w:val="24"/>
          <w:szCs w:val="24"/>
        </w:rPr>
        <w:t xml:space="preserve">        (d.1484)</w:t>
      </w:r>
    </w:p>
    <w:p w14:paraId="6137306F" w14:textId="1D49F7DB" w:rsidR="004049DC" w:rsidRDefault="004049D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644C1" w14:textId="207882CC" w:rsidR="004049DC" w:rsidRDefault="004049D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3E880D" w14:textId="37C940DB" w:rsidR="004049DC" w:rsidRDefault="004049D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  William(q.v.).</w:t>
      </w:r>
    </w:p>
    <w:p w14:paraId="7EC03F79" w14:textId="222A2162" w:rsidR="004049DC" w:rsidRDefault="004049DC" w:rsidP="004049DC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Post Mortem 1 Edward V to Richard III, vol.XXV </w:t>
      </w:r>
    </w:p>
    <w:p w14:paraId="304FF5F3" w14:textId="454F6240" w:rsidR="004049DC" w:rsidRDefault="004049DC" w:rsidP="004049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1483-5, ed. Gordon McKelvie, pub. The Boydell Press 2021, pp.24-5)</w:t>
      </w:r>
    </w:p>
    <w:p w14:paraId="11790D31" w14:textId="6BFBBF67" w:rsidR="004049DC" w:rsidRDefault="004049DC" w:rsidP="004049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3EAD1DF" w14:textId="528230CD" w:rsidR="004049DC" w:rsidRDefault="004049DC" w:rsidP="004049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7970BAD" w14:textId="76DAC01D" w:rsidR="004049DC" w:rsidRDefault="004049DC" w:rsidP="004049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Jan.1484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died.   (ibid.)</w:t>
      </w:r>
    </w:p>
    <w:p w14:paraId="069B41D3" w14:textId="77777777" w:rsidR="004049DC" w:rsidRDefault="004049DC" w:rsidP="004049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D38E744" w14:textId="77777777" w:rsidR="004049DC" w:rsidRDefault="004049DC" w:rsidP="004049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B0CC43D" w14:textId="77777777" w:rsidR="004049DC" w:rsidRPr="001B1923" w:rsidRDefault="004049DC" w:rsidP="004049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February 2022</w:t>
      </w:r>
    </w:p>
    <w:p w14:paraId="3EC9EE8C" w14:textId="77777777" w:rsidR="004049DC" w:rsidRPr="004049DC" w:rsidRDefault="004049D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049DC" w:rsidRPr="00404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69D9" w14:textId="77777777" w:rsidR="004049DC" w:rsidRDefault="004049DC" w:rsidP="009139A6">
      <w:r>
        <w:separator/>
      </w:r>
    </w:p>
  </w:endnote>
  <w:endnote w:type="continuationSeparator" w:id="0">
    <w:p w14:paraId="7904D640" w14:textId="77777777" w:rsidR="004049DC" w:rsidRDefault="004049D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388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8CB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89C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6036" w14:textId="77777777" w:rsidR="004049DC" w:rsidRDefault="004049DC" w:rsidP="009139A6">
      <w:r>
        <w:separator/>
      </w:r>
    </w:p>
  </w:footnote>
  <w:footnote w:type="continuationSeparator" w:id="0">
    <w:p w14:paraId="1C0BD20B" w14:textId="77777777" w:rsidR="004049DC" w:rsidRDefault="004049D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238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A60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DE5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DC"/>
    <w:rsid w:val="000666E0"/>
    <w:rsid w:val="002510B7"/>
    <w:rsid w:val="004049DC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5275"/>
  <w15:chartTrackingRefBased/>
  <w15:docId w15:val="{EB47179A-B87D-4ABD-9CAF-2A819377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2022-02-15T17:20:00Z</dcterms:created>
  <dcterms:modified xsi:type="dcterms:W3CDTF">2022-02-15T17:28:00Z</dcterms:modified>
</cp:coreProperties>
</file>