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  <w:u w:val="single"/>
        </w:rPr>
        <w:t>Joan HILLE</w:t>
      </w:r>
      <w:r w:rsidRPr="00237D8E">
        <w:rPr>
          <w:rFonts w:ascii="Times New Roman" w:hAnsi="Times New Roman" w:cs="Times New Roman"/>
          <w:sz w:val="24"/>
          <w:szCs w:val="24"/>
        </w:rPr>
        <w:t xml:space="preserve">    (d.1417)</w:t>
      </w: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</w:rPr>
        <w:t>= Robert(q.v.)</w:t>
      </w: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237D8E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www.inquisitionspostmortem.org.uk</w:t>
        </w:r>
      </w:hyperlink>
      <w:r w:rsidRPr="00237D8E">
        <w:rPr>
          <w:rFonts w:ascii="Times New Roman" w:hAnsi="Times New Roman" w:cs="Times New Roman"/>
          <w:sz w:val="24"/>
          <w:szCs w:val="24"/>
        </w:rPr>
        <w:t xml:space="preserve">  ref. eCIPM 21-124)</w:t>
      </w: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</w:rPr>
        <w:t>23 Apr.1417</w:t>
      </w:r>
      <w:r w:rsidRPr="00237D8E">
        <w:rPr>
          <w:rFonts w:ascii="Times New Roman" w:hAnsi="Times New Roman" w:cs="Times New Roman"/>
          <w:sz w:val="24"/>
          <w:szCs w:val="24"/>
        </w:rPr>
        <w:tab/>
        <w:t>She died.   (ibid.).</w:t>
      </w: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C1F" w:rsidRPr="00237D8E" w:rsidRDefault="008F5C1F" w:rsidP="008F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</w:rPr>
        <w:t>18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1F" w:rsidRDefault="008F5C1F" w:rsidP="00564E3C">
      <w:pPr>
        <w:spacing w:after="0" w:line="240" w:lineRule="auto"/>
      </w:pPr>
      <w:r>
        <w:separator/>
      </w:r>
    </w:p>
  </w:endnote>
  <w:endnote w:type="continuationSeparator" w:id="0">
    <w:p w:rsidR="008F5C1F" w:rsidRDefault="008F5C1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F5C1F">
      <w:rPr>
        <w:rFonts w:ascii="Times New Roman" w:hAnsi="Times New Roman" w:cs="Times New Roman"/>
        <w:noProof/>
        <w:sz w:val="24"/>
        <w:szCs w:val="24"/>
      </w:rPr>
      <w:t>19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1F" w:rsidRDefault="008F5C1F" w:rsidP="00564E3C">
      <w:pPr>
        <w:spacing w:after="0" w:line="240" w:lineRule="auto"/>
      </w:pPr>
      <w:r>
        <w:separator/>
      </w:r>
    </w:p>
  </w:footnote>
  <w:footnote w:type="continuationSeparator" w:id="0">
    <w:p w:rsidR="008F5C1F" w:rsidRDefault="008F5C1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1F"/>
    <w:rsid w:val="00372DC6"/>
    <w:rsid w:val="00564E3C"/>
    <w:rsid w:val="0064591D"/>
    <w:rsid w:val="008F5C1F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C4B98-7F90-4C26-A4A3-ADE400AF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F5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2016-01-19T21:57:00Z</dcterms:created>
  <dcterms:modified xsi:type="dcterms:W3CDTF">2016-01-19T21:58:00Z</dcterms:modified>
</cp:coreProperties>
</file>