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0CD4" w14:textId="77777777" w:rsidR="00D321D7" w:rsidRDefault="00D321D7" w:rsidP="00D32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43B1F1DD" w14:textId="77777777" w:rsidR="00D321D7" w:rsidRDefault="00D321D7" w:rsidP="00D321D7">
      <w:pPr>
        <w:rPr>
          <w:rFonts w:ascii="Times New Roman" w:hAnsi="Times New Roman" w:cs="Times New Roman"/>
          <w:sz w:val="24"/>
          <w:szCs w:val="24"/>
        </w:rPr>
      </w:pPr>
    </w:p>
    <w:p w14:paraId="1C9884C1" w14:textId="77777777" w:rsidR="00D321D7" w:rsidRDefault="00D321D7" w:rsidP="00D321D7">
      <w:pPr>
        <w:rPr>
          <w:rFonts w:ascii="Times New Roman" w:hAnsi="Times New Roman" w:cs="Times New Roman"/>
          <w:sz w:val="24"/>
          <w:szCs w:val="24"/>
        </w:rPr>
      </w:pPr>
    </w:p>
    <w:p w14:paraId="22298EF2" w14:textId="77777777" w:rsidR="00D321D7" w:rsidRDefault="00D321D7" w:rsidP="00D32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Sep.1408</w:t>
      </w:r>
      <w:r>
        <w:rPr>
          <w:rFonts w:ascii="Times New Roman" w:hAnsi="Times New Roman" w:cs="Times New Roman"/>
          <w:sz w:val="24"/>
          <w:szCs w:val="24"/>
        </w:rPr>
        <w:tab/>
        <w:t>He and Henry Barton(q.v.) were commissioned to levy and collect in person</w:t>
      </w:r>
    </w:p>
    <w:p w14:paraId="2F5DA18C" w14:textId="77777777" w:rsidR="00D321D7" w:rsidRDefault="00D321D7" w:rsidP="00D32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port of London and adjacent ports and places, the subsidy</w:t>
      </w:r>
    </w:p>
    <w:p w14:paraId="360B4436" w14:textId="77777777" w:rsidR="00D321D7" w:rsidRDefault="00D321D7" w:rsidP="00D32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granted to the King at the last Parliament.   (C.F.R. 1405-13 p.99)</w:t>
      </w:r>
    </w:p>
    <w:p w14:paraId="6944A8FA" w14:textId="77777777" w:rsidR="00D321D7" w:rsidRDefault="00D321D7" w:rsidP="00D321D7">
      <w:pPr>
        <w:rPr>
          <w:rFonts w:ascii="Times New Roman" w:hAnsi="Times New Roman" w:cs="Times New Roman"/>
          <w:sz w:val="24"/>
          <w:szCs w:val="24"/>
        </w:rPr>
      </w:pPr>
    </w:p>
    <w:p w14:paraId="0A13651A" w14:textId="77777777" w:rsidR="00D321D7" w:rsidRDefault="00D321D7" w:rsidP="00D321D7">
      <w:pPr>
        <w:rPr>
          <w:rFonts w:ascii="Times New Roman" w:hAnsi="Times New Roman" w:cs="Times New Roman"/>
          <w:sz w:val="24"/>
          <w:szCs w:val="24"/>
        </w:rPr>
      </w:pPr>
    </w:p>
    <w:p w14:paraId="251A479A" w14:textId="77777777" w:rsidR="00D321D7" w:rsidRDefault="00D321D7" w:rsidP="00D32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November 2021</w:t>
      </w:r>
    </w:p>
    <w:p w14:paraId="04A3088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4FBD" w14:textId="77777777" w:rsidR="00D321D7" w:rsidRDefault="00D321D7" w:rsidP="009139A6">
      <w:r>
        <w:separator/>
      </w:r>
    </w:p>
  </w:endnote>
  <w:endnote w:type="continuationSeparator" w:id="0">
    <w:p w14:paraId="34F8A9F8" w14:textId="77777777" w:rsidR="00D321D7" w:rsidRDefault="00D321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5DF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D78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DC3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AB95" w14:textId="77777777" w:rsidR="00D321D7" w:rsidRDefault="00D321D7" w:rsidP="009139A6">
      <w:r>
        <w:separator/>
      </w:r>
    </w:p>
  </w:footnote>
  <w:footnote w:type="continuationSeparator" w:id="0">
    <w:p w14:paraId="3AD72906" w14:textId="77777777" w:rsidR="00D321D7" w:rsidRDefault="00D321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9C4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769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156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D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321D7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AF95"/>
  <w15:chartTrackingRefBased/>
  <w15:docId w15:val="{595C1C75-1700-4184-9FB6-E99748D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D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2022-08-08T19:01:00Z</dcterms:created>
  <dcterms:modified xsi:type="dcterms:W3CDTF">2022-08-08T19:03:00Z</dcterms:modified>
</cp:coreProperties>
</file>