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8541" w14:textId="77777777" w:rsidR="00F21E6E" w:rsidRPr="00690BA6" w:rsidRDefault="00F21E6E" w:rsidP="00F21E6E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HILLE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4484C23D" w14:textId="77777777" w:rsidR="00F21E6E" w:rsidRDefault="00F21E6E" w:rsidP="00F21E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341C7DC5" w14:textId="77777777" w:rsidR="00F21E6E" w:rsidRDefault="00F21E6E" w:rsidP="00F21E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11BFB7" w14:textId="77777777" w:rsidR="00F21E6E" w:rsidRDefault="00F21E6E" w:rsidP="00F21E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F49E74" w14:textId="77777777" w:rsidR="00F21E6E" w:rsidRDefault="00F21E6E" w:rsidP="00F21E6E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Thomas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Treverakke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7E6FB336" w14:textId="77777777" w:rsidR="00F21E6E" w:rsidRDefault="00F21E6E" w:rsidP="00F21E6E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m.9,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1E3B0E30" w14:textId="77777777" w:rsidR="00F21E6E" w:rsidRDefault="00F21E6E" w:rsidP="00F21E6E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5A9C0CBF" w14:textId="77777777" w:rsidR="00F21E6E" w:rsidRDefault="00F21E6E" w:rsidP="00F21E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A1D5E7" w14:textId="77777777" w:rsidR="00F21E6E" w:rsidRDefault="00F21E6E" w:rsidP="00F21E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7C293" w14:textId="77777777" w:rsidR="00F21E6E" w:rsidRDefault="00F21E6E" w:rsidP="00F21E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October 2021</w:t>
      </w:r>
    </w:p>
    <w:p w14:paraId="3584278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9E58" w14:textId="77777777" w:rsidR="00F21E6E" w:rsidRDefault="00F21E6E" w:rsidP="009139A6">
      <w:r>
        <w:separator/>
      </w:r>
    </w:p>
  </w:endnote>
  <w:endnote w:type="continuationSeparator" w:id="0">
    <w:p w14:paraId="092BE35A" w14:textId="77777777" w:rsidR="00F21E6E" w:rsidRDefault="00F21E6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387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1E2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E24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1DE9" w14:textId="77777777" w:rsidR="00F21E6E" w:rsidRDefault="00F21E6E" w:rsidP="009139A6">
      <w:r>
        <w:separator/>
      </w:r>
    </w:p>
  </w:footnote>
  <w:footnote w:type="continuationSeparator" w:id="0">
    <w:p w14:paraId="706ECA73" w14:textId="77777777" w:rsidR="00F21E6E" w:rsidRDefault="00F21E6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6AB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DEF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68E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6E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21E6E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5914"/>
  <w15:chartTrackingRefBased/>
  <w15:docId w15:val="{62D14D0C-D32B-437B-A1F2-9DAE4CDA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2021-12-16T21:20:00Z</dcterms:created>
  <dcterms:modified xsi:type="dcterms:W3CDTF">2021-12-16T21:21:00Z</dcterms:modified>
</cp:coreProperties>
</file>