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DAC7" w14:textId="77777777" w:rsidR="0099373F" w:rsidRPr="00690BA6" w:rsidRDefault="0099373F" w:rsidP="0099373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HILLE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461B79F" w14:textId="77777777" w:rsidR="0099373F" w:rsidRDefault="0099373F" w:rsidP="009937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03CE1280" w14:textId="77777777" w:rsidR="0099373F" w:rsidRDefault="0099373F" w:rsidP="00993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873C5" w14:textId="77777777" w:rsidR="0099373F" w:rsidRDefault="0099373F" w:rsidP="00993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E1A0B" w14:textId="77777777" w:rsidR="0099373F" w:rsidRDefault="0099373F" w:rsidP="0099373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5AE9EACA" w14:textId="77777777" w:rsidR="0099373F" w:rsidRDefault="0099373F" w:rsidP="0099373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m.3,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AE13C92" w14:textId="77777777" w:rsidR="0099373F" w:rsidRDefault="0099373F" w:rsidP="0099373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0DDD8A2E" w14:textId="77777777" w:rsidR="0099373F" w:rsidRDefault="0099373F" w:rsidP="0099373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70AB1B9" w14:textId="77777777" w:rsidR="0099373F" w:rsidRDefault="0099373F" w:rsidP="0099373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050C3B9" w14:textId="77777777" w:rsidR="0099373F" w:rsidRDefault="0099373F" w:rsidP="0099373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January 2021</w:t>
      </w:r>
    </w:p>
    <w:p w14:paraId="48C8501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9DCD" w14:textId="77777777" w:rsidR="0099373F" w:rsidRDefault="0099373F" w:rsidP="009139A6">
      <w:r>
        <w:separator/>
      </w:r>
    </w:p>
  </w:endnote>
  <w:endnote w:type="continuationSeparator" w:id="0">
    <w:p w14:paraId="29C28FD3" w14:textId="77777777" w:rsidR="0099373F" w:rsidRDefault="009937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66A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37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43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69BD7" w14:textId="77777777" w:rsidR="0099373F" w:rsidRDefault="0099373F" w:rsidP="009139A6">
      <w:r>
        <w:separator/>
      </w:r>
    </w:p>
  </w:footnote>
  <w:footnote w:type="continuationSeparator" w:id="0">
    <w:p w14:paraId="6CF96BB3" w14:textId="77777777" w:rsidR="0099373F" w:rsidRDefault="009937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FC2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45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B9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F"/>
    <w:rsid w:val="000666E0"/>
    <w:rsid w:val="002510B7"/>
    <w:rsid w:val="005C130B"/>
    <w:rsid w:val="00826F5C"/>
    <w:rsid w:val="009139A6"/>
    <w:rsid w:val="009448BB"/>
    <w:rsid w:val="0099373F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0AB9"/>
  <w15:chartTrackingRefBased/>
  <w15:docId w15:val="{751F733B-0695-43FD-9D7A-53145B7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2021-03-05T12:09:00Z</dcterms:created>
  <dcterms:modified xsi:type="dcterms:W3CDTF">2021-03-05T12:10:00Z</dcterms:modified>
</cp:coreProperties>
</file>