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DB" w:rsidRDefault="00E348DB" w:rsidP="00E34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HILLE, junior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E348DB" w:rsidRDefault="00E348DB" w:rsidP="00E348D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E348DB" w:rsidRDefault="00E348DB" w:rsidP="00E3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8DB" w:rsidRDefault="00E348DB" w:rsidP="00E34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Jun.1434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Guilhall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348DB" w:rsidRDefault="00E348DB" w:rsidP="00E34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London, into lands of the late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Saperton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E348DB" w:rsidRDefault="00E348DB" w:rsidP="00E34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24-169)</w:t>
      </w:r>
    </w:p>
    <w:p w:rsidR="00E348DB" w:rsidRDefault="00E348DB" w:rsidP="00E3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8DB" w:rsidRDefault="00E348DB" w:rsidP="00E34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8DB" w:rsidRPr="006C0A61" w:rsidRDefault="00E348DB" w:rsidP="00E34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April 2016</w:t>
      </w:r>
    </w:p>
    <w:p w:rsidR="006B2F86" w:rsidRPr="00E348DB" w:rsidRDefault="00E348D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348D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DB" w:rsidRDefault="00E348DB" w:rsidP="00E71FC3">
      <w:pPr>
        <w:spacing w:after="0" w:line="240" w:lineRule="auto"/>
      </w:pPr>
      <w:r>
        <w:separator/>
      </w:r>
    </w:p>
  </w:endnote>
  <w:endnote w:type="continuationSeparator" w:id="0">
    <w:p w:rsidR="00E348DB" w:rsidRDefault="00E348D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DB" w:rsidRDefault="00E348DB" w:rsidP="00E71FC3">
      <w:pPr>
        <w:spacing w:after="0" w:line="240" w:lineRule="auto"/>
      </w:pPr>
      <w:r>
        <w:separator/>
      </w:r>
    </w:p>
  </w:footnote>
  <w:footnote w:type="continuationSeparator" w:id="0">
    <w:p w:rsidR="00E348DB" w:rsidRDefault="00E348D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DB"/>
    <w:rsid w:val="00AB52E8"/>
    <w:rsid w:val="00B16D3F"/>
    <w:rsid w:val="00E348D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C200"/>
  <w15:chartTrackingRefBased/>
  <w15:docId w15:val="{BF3EBEAD-D091-491D-A448-BDD545DE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2016-04-18T21:37:00Z</dcterms:created>
  <dcterms:modified xsi:type="dcterms:W3CDTF">2016-04-18T21:37:00Z</dcterms:modified>
</cp:coreProperties>
</file>