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4717" w14:textId="29A6126C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</w:t>
      </w:r>
      <w:r>
        <w:rPr>
          <w:rFonts w:ascii="Times New Roman" w:hAnsi="Times New Roman" w:cs="Times New Roman"/>
          <w:sz w:val="24"/>
          <w:szCs w:val="24"/>
        </w:rPr>
        <w:t>72-3)</w:t>
      </w:r>
    </w:p>
    <w:p w14:paraId="609F1445" w14:textId="77777777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51D98FE1" w14:textId="77777777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18B66" w14:textId="77777777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D87AA" w14:textId="24768F53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</w:t>
      </w:r>
      <w:r>
        <w:rPr>
          <w:rFonts w:ascii="Times New Roman" w:hAnsi="Times New Roman" w:cs="Times New Roman"/>
          <w:sz w:val="24"/>
          <w:szCs w:val="24"/>
        </w:rPr>
        <w:t>72-3</w:t>
      </w:r>
      <w:r>
        <w:rPr>
          <w:rFonts w:ascii="Times New Roman" w:hAnsi="Times New Roman" w:cs="Times New Roman"/>
          <w:sz w:val="24"/>
          <w:szCs w:val="24"/>
        </w:rPr>
        <w:tab/>
        <w:t>He occurs in the Burgess Roll.</w:t>
      </w:r>
    </w:p>
    <w:p w14:paraId="314A8D21" w14:textId="77777777" w:rsidR="00A65B4B" w:rsidRDefault="00A65B4B" w:rsidP="00A65B4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Northern Genealogist” for 1885 ed. A. Gibbons, F.S.A. </w:t>
      </w:r>
    </w:p>
    <w:p w14:paraId="1414F4F2" w14:textId="77777777" w:rsidR="00A65B4B" w:rsidRDefault="00A65B4B" w:rsidP="00A65B4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in York by J.Simpson p.68)</w:t>
      </w:r>
    </w:p>
    <w:p w14:paraId="0305A61C" w14:textId="77777777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22A83" w14:textId="77777777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588C1" w14:textId="77777777" w:rsidR="00A65B4B" w:rsidRDefault="00A65B4B" w:rsidP="00A65B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June 2021</w:t>
      </w:r>
    </w:p>
    <w:p w14:paraId="2EDE80DE" w14:textId="61BC488A" w:rsidR="00BA00AB" w:rsidRPr="00A65B4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A65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B3F9" w14:textId="77777777" w:rsidR="00A65B4B" w:rsidRDefault="00A65B4B" w:rsidP="009139A6">
      <w:r>
        <w:separator/>
      </w:r>
    </w:p>
  </w:endnote>
  <w:endnote w:type="continuationSeparator" w:id="0">
    <w:p w14:paraId="5DA9796E" w14:textId="77777777" w:rsidR="00A65B4B" w:rsidRDefault="00A65B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C3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8DA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5C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925A" w14:textId="77777777" w:rsidR="00A65B4B" w:rsidRDefault="00A65B4B" w:rsidP="009139A6">
      <w:r>
        <w:separator/>
      </w:r>
    </w:p>
  </w:footnote>
  <w:footnote w:type="continuationSeparator" w:id="0">
    <w:p w14:paraId="5F9943BB" w14:textId="77777777" w:rsidR="00A65B4B" w:rsidRDefault="00A65B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7DC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A0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1B6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4B"/>
    <w:rsid w:val="000666E0"/>
    <w:rsid w:val="002510B7"/>
    <w:rsid w:val="005C130B"/>
    <w:rsid w:val="00826F5C"/>
    <w:rsid w:val="009139A6"/>
    <w:rsid w:val="009448BB"/>
    <w:rsid w:val="00A3176C"/>
    <w:rsid w:val="00A65B4B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C0BA"/>
  <w15:chartTrackingRefBased/>
  <w15:docId w15:val="{6C1DBD67-7701-4192-AA0D-BBDDFD0C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2021-06-21T10:33:00Z</dcterms:created>
  <dcterms:modified xsi:type="dcterms:W3CDTF">2021-06-21T10:34:00Z</dcterms:modified>
</cp:coreProperties>
</file>