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AD59" w14:textId="77777777" w:rsidR="005B7E5F" w:rsidRDefault="005B7E5F" w:rsidP="005B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HILLE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E87F6F6" w14:textId="77777777" w:rsidR="005B7E5F" w:rsidRDefault="005B7E5F" w:rsidP="005B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Lidlington</w:t>
      </w:r>
      <w:proofErr w:type="spellEnd"/>
      <w:r>
        <w:rPr>
          <w:rFonts w:ascii="Times New Roman" w:hAnsi="Times New Roman" w:cs="Times New Roman"/>
        </w:rPr>
        <w:t>, Bedfordshire. Husbandman.</w:t>
      </w:r>
    </w:p>
    <w:p w14:paraId="411A2E15" w14:textId="77777777" w:rsidR="005B7E5F" w:rsidRDefault="005B7E5F" w:rsidP="005B7E5F">
      <w:pPr>
        <w:rPr>
          <w:rFonts w:ascii="Times New Roman" w:hAnsi="Times New Roman" w:cs="Times New Roman"/>
        </w:rPr>
      </w:pPr>
    </w:p>
    <w:p w14:paraId="2466B911" w14:textId="77777777" w:rsidR="005B7E5F" w:rsidRDefault="005B7E5F" w:rsidP="005B7E5F">
      <w:pPr>
        <w:rPr>
          <w:rFonts w:ascii="Times New Roman" w:hAnsi="Times New Roman" w:cs="Times New Roman"/>
        </w:rPr>
      </w:pPr>
    </w:p>
    <w:p w14:paraId="13D68810" w14:textId="77777777" w:rsidR="005B7E5F" w:rsidRDefault="005B7E5F" w:rsidP="005B7E5F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>John Broughton(q.v.) brought a plaint of debt against him and Nicholas</w:t>
      </w:r>
    </w:p>
    <w:p w14:paraId="282E7AD9" w14:textId="77777777" w:rsidR="005B7E5F" w:rsidRDefault="005B7E5F" w:rsidP="005B7E5F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Baron of Marston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Moretain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>(q.v.).</w:t>
      </w:r>
    </w:p>
    <w:p w14:paraId="1A2B90AE" w14:textId="5D981959" w:rsidR="005B7E5F" w:rsidRDefault="005B7E5F" w:rsidP="005B7E5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14:paraId="45D68C4D" w14:textId="77777777" w:rsidR="00286836" w:rsidRDefault="00286836" w:rsidP="00286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Robert </w:t>
      </w:r>
      <w:proofErr w:type="spellStart"/>
      <w:r>
        <w:rPr>
          <w:rFonts w:ascii="Times New Roman" w:hAnsi="Times New Roman" w:cs="Times New Roman"/>
        </w:rPr>
        <w:t>Brame</w:t>
      </w:r>
      <w:proofErr w:type="spellEnd"/>
      <w:r>
        <w:rPr>
          <w:rFonts w:ascii="Times New Roman" w:hAnsi="Times New Roman" w:cs="Times New Roman"/>
        </w:rPr>
        <w:t xml:space="preserve"> of Leighton Buzzard(q.v.), Nicholas Baron of Marston</w:t>
      </w:r>
    </w:p>
    <w:p w14:paraId="52D14249" w14:textId="77777777" w:rsidR="00286836" w:rsidRDefault="00286836" w:rsidP="00286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Moretain</w:t>
      </w:r>
      <w:proofErr w:type="spellEnd"/>
      <w:r>
        <w:rPr>
          <w:rFonts w:ascii="Times New Roman" w:hAnsi="Times New Roman" w:cs="Times New Roman"/>
        </w:rPr>
        <w:t xml:space="preserve">(q.v.) and Richard Mason of </w:t>
      </w:r>
      <w:proofErr w:type="spellStart"/>
      <w:r>
        <w:rPr>
          <w:rFonts w:ascii="Times New Roman" w:hAnsi="Times New Roman" w:cs="Times New Roman"/>
        </w:rPr>
        <w:t>Renhold</w:t>
      </w:r>
      <w:proofErr w:type="spellEnd"/>
      <w:r>
        <w:rPr>
          <w:rFonts w:ascii="Times New Roman" w:hAnsi="Times New Roman" w:cs="Times New Roman"/>
        </w:rPr>
        <w:t>(q.v.) made a plaint of debt</w:t>
      </w:r>
    </w:p>
    <w:p w14:paraId="40E8BBF8" w14:textId="77777777" w:rsidR="00286836" w:rsidRDefault="00286836" w:rsidP="00286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John Broughton, esquire(q.v.).</w:t>
      </w:r>
    </w:p>
    <w:p w14:paraId="3B7FDD94" w14:textId="77777777" w:rsidR="00286836" w:rsidRDefault="00286836" w:rsidP="00286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2038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F114D7D" w14:textId="77777777" w:rsidR="00286836" w:rsidRDefault="00286836" w:rsidP="005B7E5F">
      <w:pPr>
        <w:ind w:left="720" w:firstLine="720"/>
        <w:rPr>
          <w:rFonts w:ascii="Times New Roman" w:hAnsi="Times New Roman" w:cs="Times New Roman"/>
        </w:rPr>
      </w:pPr>
    </w:p>
    <w:p w14:paraId="145A1F62" w14:textId="77777777" w:rsidR="005B7E5F" w:rsidRDefault="005B7E5F" w:rsidP="005B7E5F">
      <w:pPr>
        <w:rPr>
          <w:rFonts w:ascii="Times New Roman" w:hAnsi="Times New Roman" w:cs="Times New Roman"/>
        </w:rPr>
      </w:pPr>
    </w:p>
    <w:p w14:paraId="6072A09B" w14:textId="77777777" w:rsidR="005B7E5F" w:rsidRDefault="005B7E5F" w:rsidP="005B7E5F">
      <w:pPr>
        <w:rPr>
          <w:rFonts w:ascii="Times New Roman" w:hAnsi="Times New Roman" w:cs="Times New Roman"/>
        </w:rPr>
      </w:pPr>
    </w:p>
    <w:p w14:paraId="28884861" w14:textId="387F687B" w:rsidR="005B7E5F" w:rsidRDefault="005B7E5F" w:rsidP="005B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April 2017</w:t>
      </w:r>
    </w:p>
    <w:p w14:paraId="0AD808A9" w14:textId="2E001805" w:rsidR="00286836" w:rsidRDefault="00286836" w:rsidP="005B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February 2019</w:t>
      </w:r>
      <w:bookmarkStart w:id="0" w:name="_GoBack"/>
      <w:bookmarkEnd w:id="0"/>
    </w:p>
    <w:p w14:paraId="0F4D8490" w14:textId="77777777" w:rsidR="006B2F86" w:rsidRPr="00E71FC3" w:rsidRDefault="00286836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FA9A8" w14:textId="77777777" w:rsidR="005B7E5F" w:rsidRDefault="005B7E5F" w:rsidP="00E71FC3">
      <w:r>
        <w:separator/>
      </w:r>
    </w:p>
  </w:endnote>
  <w:endnote w:type="continuationSeparator" w:id="0">
    <w:p w14:paraId="44E3FDE3" w14:textId="77777777" w:rsidR="005B7E5F" w:rsidRDefault="005B7E5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573D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33B31" w14:textId="77777777" w:rsidR="005B7E5F" w:rsidRDefault="005B7E5F" w:rsidP="00E71FC3">
      <w:r>
        <w:separator/>
      </w:r>
    </w:p>
  </w:footnote>
  <w:footnote w:type="continuationSeparator" w:id="0">
    <w:p w14:paraId="29E5515A" w14:textId="77777777" w:rsidR="005B7E5F" w:rsidRDefault="005B7E5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5F"/>
    <w:rsid w:val="001A7C09"/>
    <w:rsid w:val="00286836"/>
    <w:rsid w:val="00577BD5"/>
    <w:rsid w:val="005B7E5F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3660"/>
  <w15:chartTrackingRefBased/>
  <w15:docId w15:val="{37417449-4BC9-413B-ACEA-FC39416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E5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B7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2017-04-25T20:30:00Z</dcterms:created>
  <dcterms:modified xsi:type="dcterms:W3CDTF">2019-02-15T13:31:00Z</dcterms:modified>
</cp:coreProperties>
</file>