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DC" w:rsidRDefault="003D36DC" w:rsidP="003D3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HILLE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3D36DC" w:rsidRDefault="003D36DC" w:rsidP="003D3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London.</w:t>
      </w:r>
    </w:p>
    <w:p w:rsidR="003D36DC" w:rsidRDefault="003D36DC" w:rsidP="003D36DC">
      <w:pPr>
        <w:rPr>
          <w:rFonts w:ascii="Times New Roman" w:hAnsi="Times New Roman" w:cs="Times New Roman"/>
        </w:rPr>
      </w:pPr>
    </w:p>
    <w:p w:rsidR="003D36DC" w:rsidRDefault="003D36DC" w:rsidP="003D36DC">
      <w:pPr>
        <w:rPr>
          <w:rFonts w:ascii="Times New Roman" w:hAnsi="Times New Roman" w:cs="Times New Roman"/>
        </w:rPr>
      </w:pPr>
    </w:p>
    <w:p w:rsidR="003D36DC" w:rsidRDefault="003D36DC" w:rsidP="003D3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Richard </w:t>
      </w:r>
      <w:proofErr w:type="spellStart"/>
      <w:r>
        <w:rPr>
          <w:rFonts w:ascii="Times New Roman" w:hAnsi="Times New Roman" w:cs="Times New Roman"/>
        </w:rPr>
        <w:t>Byker</w:t>
      </w:r>
      <w:proofErr w:type="spellEnd"/>
      <w:r>
        <w:rPr>
          <w:rFonts w:ascii="Times New Roman" w:hAnsi="Times New Roman" w:cs="Times New Roman"/>
        </w:rPr>
        <w:t xml:space="preserve"> of Westgate Street, Canterbury(q.v.), brought a plaint of</w:t>
      </w:r>
    </w:p>
    <w:p w:rsidR="003D36DC" w:rsidRDefault="003D36DC" w:rsidP="003D3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trespass and taking animals against him, as the executor of the late John</w:t>
      </w:r>
    </w:p>
    <w:p w:rsidR="003D36DC" w:rsidRDefault="003D36DC" w:rsidP="003D3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Lightfote</w:t>
      </w:r>
      <w:proofErr w:type="spellEnd"/>
      <w:r>
        <w:rPr>
          <w:rFonts w:ascii="Times New Roman" w:hAnsi="Times New Roman" w:cs="Times New Roman"/>
        </w:rPr>
        <w:t xml:space="preserve"> of Holy Cross, Canterbury(q.v.).</w:t>
      </w:r>
    </w:p>
    <w:p w:rsidR="003D36DC" w:rsidRDefault="003D36DC" w:rsidP="003D3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 )</w:t>
      </w:r>
      <w:proofErr w:type="gramEnd"/>
    </w:p>
    <w:p w:rsidR="003D36DC" w:rsidRDefault="003D36DC" w:rsidP="003D36DC">
      <w:pPr>
        <w:rPr>
          <w:rFonts w:ascii="Times New Roman" w:hAnsi="Times New Roman" w:cs="Times New Roman"/>
        </w:rPr>
      </w:pPr>
    </w:p>
    <w:p w:rsidR="003D36DC" w:rsidRDefault="003D36DC" w:rsidP="003D36DC">
      <w:pPr>
        <w:rPr>
          <w:rFonts w:ascii="Times New Roman" w:hAnsi="Times New Roman" w:cs="Times New Roman"/>
        </w:rPr>
      </w:pPr>
    </w:p>
    <w:p w:rsidR="003D36DC" w:rsidRDefault="003D36DC" w:rsidP="003D3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May 2017</w:t>
      </w:r>
    </w:p>
    <w:p w:rsidR="006B2F86" w:rsidRPr="00E71FC3" w:rsidRDefault="003D36D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6DC" w:rsidRDefault="003D36DC" w:rsidP="00E71FC3">
      <w:r>
        <w:separator/>
      </w:r>
    </w:p>
  </w:endnote>
  <w:endnote w:type="continuationSeparator" w:id="0">
    <w:p w:rsidR="003D36DC" w:rsidRDefault="003D36DC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6DC" w:rsidRDefault="003D36DC" w:rsidP="00E71FC3">
      <w:r>
        <w:separator/>
      </w:r>
    </w:p>
  </w:footnote>
  <w:footnote w:type="continuationSeparator" w:id="0">
    <w:p w:rsidR="003D36DC" w:rsidRDefault="003D36DC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DC"/>
    <w:rsid w:val="001A7C09"/>
    <w:rsid w:val="003D36DC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B1CA9-3AC0-49C4-829A-18744288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D36DC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2017-05-18T18:11:00Z</dcterms:created>
  <dcterms:modified xsi:type="dcterms:W3CDTF">2017-05-18T18:12:00Z</dcterms:modified>
</cp:coreProperties>
</file>