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82F4" w14:textId="61ED87F5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HILLE</w:t>
      </w:r>
      <w:r w:rsidR="004A5543">
        <w:rPr>
          <w:rFonts w:ascii="Times New Roman" w:hAnsi="Times New Roman" w:cs="Times New Roman"/>
          <w:sz w:val="24"/>
          <w:szCs w:val="24"/>
          <w:u w:val="single"/>
        </w:rPr>
        <w:t xml:space="preserve"> (HILL)</w:t>
      </w:r>
      <w:r>
        <w:rPr>
          <w:rFonts w:ascii="Times New Roman" w:hAnsi="Times New Roman" w:cs="Times New Roman"/>
          <w:sz w:val="24"/>
          <w:szCs w:val="24"/>
        </w:rPr>
        <w:t xml:space="preserve">        (fl.1420</w:t>
      </w:r>
      <w:r w:rsidR="004A5543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E6944B" w14:textId="77777777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Armourer.</w:t>
      </w:r>
    </w:p>
    <w:p w14:paraId="2CD3F04B" w14:textId="77777777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62810" w14:textId="77777777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BDE35" w14:textId="77777777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1420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William Pope of Dartford, Kent(q.v.).</w:t>
      </w:r>
    </w:p>
    <w:p w14:paraId="79F85C69" w14:textId="70859FF6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8295E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2132188" w14:textId="77777777" w:rsidR="004A5543" w:rsidRDefault="004A5543" w:rsidP="004A5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1425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Henry Crooke of Ridge, Hertfordshire(q.v.).</w:t>
      </w:r>
    </w:p>
    <w:p w14:paraId="32FA21D8" w14:textId="77777777" w:rsidR="004A5543" w:rsidRDefault="004A5543" w:rsidP="004A5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7" w:history="1">
        <w:r w:rsidRPr="003A6F1D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0F1213B" w14:textId="77777777" w:rsidR="004A5543" w:rsidRDefault="004A5543" w:rsidP="004A5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1425</w:t>
      </w:r>
      <w:r>
        <w:rPr>
          <w:rFonts w:ascii="Times New Roman" w:hAnsi="Times New Roman" w:cs="Times New Roman"/>
          <w:sz w:val="24"/>
          <w:szCs w:val="24"/>
        </w:rPr>
        <w:tab/>
        <w:t>John Northay(q.v.) brought a plaint of debt against him and John Trumme of</w:t>
      </w:r>
    </w:p>
    <w:p w14:paraId="7D94A308" w14:textId="77777777" w:rsidR="004A5543" w:rsidRDefault="004A5543" w:rsidP="004A5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London, skinner(q.v.).</w:t>
      </w:r>
    </w:p>
    <w:p w14:paraId="51569807" w14:textId="57D2402C" w:rsidR="004A5543" w:rsidRDefault="004A5543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8" w:history="1">
        <w:r w:rsidRPr="003A6F1D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https://waalt.uh.edu/index.php/CP40/656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7FE1B16" w14:textId="77777777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1E70B" w14:textId="77777777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978D9" w14:textId="37F4CE26" w:rsidR="00A44F94" w:rsidRDefault="00A44F94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May 2002</w:t>
      </w:r>
    </w:p>
    <w:p w14:paraId="45954C70" w14:textId="1171F7B2" w:rsidR="004A5543" w:rsidRDefault="004A5543" w:rsidP="00A44F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May 2022</w:t>
      </w:r>
    </w:p>
    <w:p w14:paraId="0FC4C58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207B" w14:textId="77777777" w:rsidR="00A44F94" w:rsidRDefault="00A44F94" w:rsidP="009139A6">
      <w:r>
        <w:separator/>
      </w:r>
    </w:p>
  </w:endnote>
  <w:endnote w:type="continuationSeparator" w:id="0">
    <w:p w14:paraId="3A9E0D22" w14:textId="77777777" w:rsidR="00A44F94" w:rsidRDefault="00A44F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12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0AE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080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9761" w14:textId="77777777" w:rsidR="00A44F94" w:rsidRDefault="00A44F94" w:rsidP="009139A6">
      <w:r>
        <w:separator/>
      </w:r>
    </w:p>
  </w:footnote>
  <w:footnote w:type="continuationSeparator" w:id="0">
    <w:p w14:paraId="4E15CAED" w14:textId="77777777" w:rsidR="00A44F94" w:rsidRDefault="00A44F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E5F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6D5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486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94"/>
    <w:rsid w:val="000666E0"/>
    <w:rsid w:val="002510B7"/>
    <w:rsid w:val="004A5543"/>
    <w:rsid w:val="005C130B"/>
    <w:rsid w:val="00826F5C"/>
    <w:rsid w:val="009139A6"/>
    <w:rsid w:val="009448BB"/>
    <w:rsid w:val="00A3176C"/>
    <w:rsid w:val="00A44F94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724F"/>
  <w15:chartTrackingRefBased/>
  <w15:docId w15:val="{D0688B32-C129-417C-A8BA-0DC1C74A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44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alt.uh.edu/index.php/CP40/656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CP40/65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2022-05-13T17:45:00Z</dcterms:created>
  <dcterms:modified xsi:type="dcterms:W3CDTF">2022-05-16T08:02:00Z</dcterms:modified>
</cp:coreProperties>
</file>