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Feb.1425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Shute, Devon.</w:t>
      </w: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p.91)</w:t>
      </w: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918" w:rsidRPr="00E16918" w:rsidRDefault="00E1691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March 2016</w:t>
      </w:r>
      <w:bookmarkStart w:id="0" w:name="_GoBack"/>
      <w:bookmarkEnd w:id="0"/>
    </w:p>
    <w:sectPr w:rsidR="00E16918" w:rsidRPr="00E1691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18" w:rsidRDefault="00E16918" w:rsidP="00E71FC3">
      <w:pPr>
        <w:spacing w:after="0" w:line="240" w:lineRule="auto"/>
      </w:pPr>
      <w:r>
        <w:separator/>
      </w:r>
    </w:p>
  </w:endnote>
  <w:endnote w:type="continuationSeparator" w:id="0">
    <w:p w:rsidR="00E16918" w:rsidRDefault="00E169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18" w:rsidRDefault="00E16918" w:rsidP="00E71FC3">
      <w:pPr>
        <w:spacing w:after="0" w:line="240" w:lineRule="auto"/>
      </w:pPr>
      <w:r>
        <w:separator/>
      </w:r>
    </w:p>
  </w:footnote>
  <w:footnote w:type="continuationSeparator" w:id="0">
    <w:p w:rsidR="00E16918" w:rsidRDefault="00E169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18"/>
    <w:rsid w:val="00AB52E8"/>
    <w:rsid w:val="00B16D3F"/>
    <w:rsid w:val="00E1691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9C8"/>
  <w15:chartTrackingRefBased/>
  <w15:docId w15:val="{90BC2573-F172-424D-BBFF-7F0F2F61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2016-03-02T20:13:00Z</dcterms:created>
  <dcterms:modified xsi:type="dcterms:W3CDTF">2016-03-02T20:15:00Z</dcterms:modified>
</cp:coreProperties>
</file>