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  <w:u w:val="single"/>
        </w:rPr>
        <w:t>Richard HILLE</w:t>
      </w:r>
      <w:r w:rsidRPr="00237D8E">
        <w:rPr>
          <w:rFonts w:ascii="Times New Roman" w:hAnsi="Times New Roman" w:cs="Times New Roman"/>
          <w:sz w:val="24"/>
          <w:szCs w:val="24"/>
        </w:rPr>
        <w:t xml:space="preserve">    (b.1417)</w:t>
      </w: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of Bigbury, Devon.</w:t>
      </w: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 xml:space="preserve">Son of Andrew Hillr(q.v.).    </w:t>
      </w: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37D8E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www.inquisitionspostmortem.org.uk</w:t>
        </w:r>
      </w:hyperlink>
      <w:r w:rsidRPr="00237D8E">
        <w:rPr>
          <w:rFonts w:ascii="Times New Roman" w:hAnsi="Times New Roman" w:cs="Times New Roman"/>
          <w:sz w:val="24"/>
          <w:szCs w:val="24"/>
        </w:rPr>
        <w:t xml:space="preserve">  ref. eCIPM 21-124)</w:t>
      </w: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23 Apr.1417</w:t>
      </w:r>
      <w:r w:rsidRPr="00237D8E">
        <w:rPr>
          <w:rFonts w:ascii="Times New Roman" w:hAnsi="Times New Roman" w:cs="Times New Roman"/>
          <w:sz w:val="24"/>
          <w:szCs w:val="24"/>
        </w:rPr>
        <w:tab/>
        <w:t>He was born.   (ibid.)</w:t>
      </w: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1FE" w:rsidRPr="00237D8E" w:rsidRDefault="001571FE" w:rsidP="001571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D8E">
        <w:rPr>
          <w:rFonts w:ascii="Times New Roman" w:hAnsi="Times New Roman" w:cs="Times New Roman"/>
          <w:sz w:val="24"/>
          <w:szCs w:val="24"/>
        </w:rPr>
        <w:t>18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FE" w:rsidRDefault="001571FE" w:rsidP="00564E3C">
      <w:pPr>
        <w:spacing w:after="0" w:line="240" w:lineRule="auto"/>
      </w:pPr>
      <w:r>
        <w:separator/>
      </w:r>
    </w:p>
  </w:endnote>
  <w:endnote w:type="continuationSeparator" w:id="0">
    <w:p w:rsidR="001571FE" w:rsidRDefault="001571F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571FE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FE" w:rsidRDefault="001571FE" w:rsidP="00564E3C">
      <w:pPr>
        <w:spacing w:after="0" w:line="240" w:lineRule="auto"/>
      </w:pPr>
      <w:r>
        <w:separator/>
      </w:r>
    </w:p>
  </w:footnote>
  <w:footnote w:type="continuationSeparator" w:id="0">
    <w:p w:rsidR="001571FE" w:rsidRDefault="001571F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FE"/>
    <w:rsid w:val="001571F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8361-62C4-441E-82C9-A44CAD2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57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2016-01-19T21:58:00Z</dcterms:created>
  <dcterms:modified xsi:type="dcterms:W3CDTF">2016-01-19T21:59:00Z</dcterms:modified>
</cp:coreProperties>
</file>