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9920" w14:textId="77777777" w:rsidR="003D332D" w:rsidRDefault="003D332D" w:rsidP="003D3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HILLE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11443BE4" w14:textId="77777777" w:rsidR="003D332D" w:rsidRDefault="003D332D" w:rsidP="003D332D">
      <w:pPr>
        <w:rPr>
          <w:rFonts w:ascii="Times New Roman" w:hAnsi="Times New Roman" w:cs="Times New Roman"/>
          <w:sz w:val="24"/>
          <w:szCs w:val="24"/>
        </w:rPr>
      </w:pPr>
    </w:p>
    <w:p w14:paraId="01BA5673" w14:textId="77777777" w:rsidR="003D332D" w:rsidRDefault="003D332D" w:rsidP="003D332D">
      <w:pPr>
        <w:rPr>
          <w:rFonts w:ascii="Times New Roman" w:hAnsi="Times New Roman" w:cs="Times New Roman"/>
          <w:sz w:val="24"/>
          <w:szCs w:val="24"/>
        </w:rPr>
      </w:pPr>
    </w:p>
    <w:p w14:paraId="64932B3A" w14:textId="77777777" w:rsidR="003D332D" w:rsidRDefault="003D332D" w:rsidP="003D3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 Mar.1413</w:t>
      </w:r>
      <w:r>
        <w:rPr>
          <w:rFonts w:ascii="Times New Roman" w:hAnsi="Times New Roman" w:cs="Times New Roman"/>
          <w:sz w:val="24"/>
          <w:szCs w:val="24"/>
        </w:rPr>
        <w:tab/>
        <w:t>He was appointed Sheriff of Somerset and Dorset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EE4BC7" w14:textId="77777777" w:rsidR="003D332D" w:rsidRDefault="003D332D" w:rsidP="003D332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1413-22 p.5)</w:t>
      </w:r>
    </w:p>
    <w:p w14:paraId="5CDDFDDD" w14:textId="77777777" w:rsidR="003D332D" w:rsidRDefault="003D332D" w:rsidP="003D332D">
      <w:pPr>
        <w:rPr>
          <w:rFonts w:ascii="Times New Roman" w:hAnsi="Times New Roman" w:cs="Times New Roman"/>
          <w:sz w:val="24"/>
          <w:szCs w:val="24"/>
        </w:rPr>
      </w:pPr>
    </w:p>
    <w:p w14:paraId="4B60E8C4" w14:textId="77777777" w:rsidR="003D332D" w:rsidRDefault="003D332D" w:rsidP="003D332D">
      <w:pPr>
        <w:rPr>
          <w:rFonts w:ascii="Times New Roman" w:hAnsi="Times New Roman" w:cs="Times New Roman"/>
          <w:sz w:val="24"/>
          <w:szCs w:val="24"/>
        </w:rPr>
      </w:pPr>
    </w:p>
    <w:p w14:paraId="5FCE8D1B" w14:textId="77777777" w:rsidR="003D332D" w:rsidRDefault="003D332D" w:rsidP="003D3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October 2021</w:t>
      </w:r>
    </w:p>
    <w:p w14:paraId="3FA7F2C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F90A" w14:textId="77777777" w:rsidR="003D332D" w:rsidRDefault="003D332D" w:rsidP="009139A6">
      <w:r>
        <w:separator/>
      </w:r>
    </w:p>
  </w:endnote>
  <w:endnote w:type="continuationSeparator" w:id="0">
    <w:p w14:paraId="0E071860" w14:textId="77777777" w:rsidR="003D332D" w:rsidRDefault="003D332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731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EFA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A9C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89F3" w14:textId="77777777" w:rsidR="003D332D" w:rsidRDefault="003D332D" w:rsidP="009139A6">
      <w:r>
        <w:separator/>
      </w:r>
    </w:p>
  </w:footnote>
  <w:footnote w:type="continuationSeparator" w:id="0">
    <w:p w14:paraId="5F267FC9" w14:textId="77777777" w:rsidR="003D332D" w:rsidRDefault="003D332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14D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2BB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C99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2D"/>
    <w:rsid w:val="000666E0"/>
    <w:rsid w:val="002510B7"/>
    <w:rsid w:val="003D332D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135F"/>
  <w15:chartTrackingRefBased/>
  <w15:docId w15:val="{7BD7D97F-5D16-43A2-850D-F9DE4A49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2D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2021-10-19T16:12:00Z</dcterms:created>
  <dcterms:modified xsi:type="dcterms:W3CDTF">2021-10-19T16:12:00Z</dcterms:modified>
</cp:coreProperties>
</file>