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24B4" w14:textId="77777777" w:rsidR="00EE7D77" w:rsidRDefault="00EE7D77" w:rsidP="00EE7D7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HILLE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0518D82C" w14:textId="77777777" w:rsidR="00EE7D77" w:rsidRDefault="00EE7D77" w:rsidP="00EE7D77">
      <w:pPr>
        <w:pStyle w:val="NoSpacing"/>
        <w:rPr>
          <w:rFonts w:cs="Times New Roman"/>
          <w:szCs w:val="24"/>
        </w:rPr>
      </w:pPr>
    </w:p>
    <w:p w14:paraId="2529CE1A" w14:textId="77777777" w:rsidR="00EE7D77" w:rsidRDefault="00EE7D77" w:rsidP="00EE7D77">
      <w:pPr>
        <w:pStyle w:val="NoSpacing"/>
        <w:rPr>
          <w:rFonts w:cs="Times New Roman"/>
          <w:szCs w:val="24"/>
        </w:rPr>
      </w:pPr>
    </w:p>
    <w:p w14:paraId="4FD4852D" w14:textId="77777777" w:rsidR="00EE7D77" w:rsidRDefault="00EE7D77" w:rsidP="00EE7D7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7 Mar.1438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Exeter into lands</w:t>
      </w:r>
    </w:p>
    <w:p w14:paraId="2705DF00" w14:textId="77777777" w:rsidR="00EE7D77" w:rsidRDefault="00EE7D77" w:rsidP="00EE7D7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of John </w:t>
      </w:r>
      <w:proofErr w:type="spellStart"/>
      <w:r>
        <w:rPr>
          <w:rFonts w:cs="Times New Roman"/>
          <w:szCs w:val="24"/>
        </w:rPr>
        <w:t>Chechester</w:t>
      </w:r>
      <w:proofErr w:type="spellEnd"/>
      <w:r>
        <w:rPr>
          <w:rFonts w:cs="Times New Roman"/>
          <w:szCs w:val="24"/>
        </w:rPr>
        <w:t>(q.v.).</w:t>
      </w:r>
    </w:p>
    <w:p w14:paraId="2748B9B3" w14:textId="77777777" w:rsidR="00EE7D77" w:rsidRDefault="00EE7D77" w:rsidP="00EE7D7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1761F7">
          <w:rPr>
            <w:rStyle w:val="Hyperlink"/>
            <w:rFonts w:cs="Times New Roman"/>
            <w:szCs w:val="24"/>
          </w:rPr>
          <w:t>www.inquisitionspostmortem.ac.uk</w:t>
        </w:r>
      </w:hyperlink>
      <w:r>
        <w:rPr>
          <w:rFonts w:cs="Times New Roman"/>
          <w:szCs w:val="24"/>
        </w:rPr>
        <w:t xml:space="preserve">    </w:t>
      </w:r>
      <w:proofErr w:type="spellStart"/>
      <w:r>
        <w:rPr>
          <w:rFonts w:cs="Times New Roman"/>
          <w:szCs w:val="24"/>
        </w:rPr>
        <w:t>eCIPM</w:t>
      </w:r>
      <w:proofErr w:type="spellEnd"/>
      <w:r>
        <w:rPr>
          <w:rFonts w:cs="Times New Roman"/>
          <w:szCs w:val="24"/>
        </w:rPr>
        <w:t xml:space="preserve"> 25-103)</w:t>
      </w:r>
    </w:p>
    <w:p w14:paraId="2C08D26F" w14:textId="77777777" w:rsidR="00EE7D77" w:rsidRDefault="00EE7D77" w:rsidP="00EE7D77">
      <w:pPr>
        <w:pStyle w:val="NoSpacing"/>
        <w:rPr>
          <w:rFonts w:cs="Times New Roman"/>
          <w:szCs w:val="24"/>
        </w:rPr>
      </w:pPr>
    </w:p>
    <w:p w14:paraId="697DADF6" w14:textId="77777777" w:rsidR="00EE7D77" w:rsidRDefault="00EE7D77" w:rsidP="00EE7D77">
      <w:pPr>
        <w:pStyle w:val="NoSpacing"/>
        <w:rPr>
          <w:rFonts w:cs="Times New Roman"/>
          <w:szCs w:val="24"/>
        </w:rPr>
      </w:pPr>
    </w:p>
    <w:p w14:paraId="158794B4" w14:textId="77777777" w:rsidR="00EE7D77" w:rsidRDefault="00EE7D77" w:rsidP="00EE7D7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October 2023</w:t>
      </w:r>
    </w:p>
    <w:p w14:paraId="466B377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BA11" w14:textId="77777777" w:rsidR="00EE7D77" w:rsidRDefault="00EE7D77" w:rsidP="009139A6">
      <w:r>
        <w:separator/>
      </w:r>
    </w:p>
  </w:endnote>
  <w:endnote w:type="continuationSeparator" w:id="0">
    <w:p w14:paraId="44C2AA8E" w14:textId="77777777" w:rsidR="00EE7D77" w:rsidRDefault="00EE7D7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B98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16C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F58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38F6" w14:textId="77777777" w:rsidR="00EE7D77" w:rsidRDefault="00EE7D77" w:rsidP="009139A6">
      <w:r>
        <w:separator/>
      </w:r>
    </w:p>
  </w:footnote>
  <w:footnote w:type="continuationSeparator" w:id="0">
    <w:p w14:paraId="2F312C81" w14:textId="77777777" w:rsidR="00EE7D77" w:rsidRDefault="00EE7D7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BA3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E8A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EC0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77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EE7D77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E653"/>
  <w15:chartTrackingRefBased/>
  <w15:docId w15:val="{91ECD734-45D8-4EF8-9E12-21D262C3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E7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2023-10-25T15:20:00Z</dcterms:created>
  <dcterms:modified xsi:type="dcterms:W3CDTF">2023-10-25T15:21:00Z</dcterms:modified>
</cp:coreProperties>
</file>