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13CD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Robert HILLE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fl.1438)</w:t>
      </w:r>
    </w:p>
    <w:p w14:paraId="004863F6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</w:p>
    <w:p w14:paraId="742F8897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</w:p>
    <w:p w14:paraId="5E97F9D9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7 Mar.1438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Exeter into lands of</w:t>
      </w:r>
    </w:p>
    <w:p w14:paraId="0758DEC4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John </w:t>
      </w:r>
      <w:proofErr w:type="spellStart"/>
      <w:r>
        <w:rPr>
          <w:rFonts w:eastAsia="Times New Roman" w:cs="Times New Roman"/>
          <w:szCs w:val="24"/>
        </w:rPr>
        <w:t>Chechester</w:t>
      </w:r>
      <w:proofErr w:type="spellEnd"/>
      <w:r>
        <w:rPr>
          <w:rFonts w:eastAsia="Times New Roman" w:cs="Times New Roman"/>
          <w:szCs w:val="24"/>
        </w:rPr>
        <w:t>(q.v.).</w:t>
      </w:r>
      <w:r>
        <w:rPr>
          <w:rFonts w:eastAsia="Times New Roman" w:cs="Times New Roman"/>
          <w:szCs w:val="24"/>
        </w:rPr>
        <w:tab/>
      </w:r>
    </w:p>
    <w:p w14:paraId="7766AC03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 </w:t>
      </w:r>
      <w:hyperlink r:id="rId6" w:history="1">
        <w:r w:rsidRPr="006A08C5">
          <w:rPr>
            <w:rStyle w:val="Hyperlink"/>
            <w:rFonts w:eastAsia="Times New Roman" w:cs="Times New Roman"/>
            <w:szCs w:val="24"/>
          </w:rPr>
          <w:t>https://inquisitionspostmortem.ac.uk/view/inquisition/25-103/</w:t>
        </w:r>
      </w:hyperlink>
      <w:r>
        <w:rPr>
          <w:rFonts w:eastAsia="Times New Roman" w:cs="Times New Roman"/>
          <w:szCs w:val="24"/>
        </w:rPr>
        <w:t xml:space="preserve"> )</w:t>
      </w:r>
    </w:p>
    <w:p w14:paraId="38E1F2BD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</w:p>
    <w:p w14:paraId="4F2A1C0B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</w:p>
    <w:p w14:paraId="1D82B49B" w14:textId="77777777" w:rsidR="00473018" w:rsidRDefault="00473018" w:rsidP="0047301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May 2023</w:t>
      </w:r>
    </w:p>
    <w:p w14:paraId="7342D99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CD39" w14:textId="77777777" w:rsidR="00473018" w:rsidRDefault="00473018" w:rsidP="009139A6">
      <w:r>
        <w:separator/>
      </w:r>
    </w:p>
  </w:endnote>
  <w:endnote w:type="continuationSeparator" w:id="0">
    <w:p w14:paraId="76175F6B" w14:textId="77777777" w:rsidR="00473018" w:rsidRDefault="0047301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98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3BC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CA7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E6F2" w14:textId="77777777" w:rsidR="00473018" w:rsidRDefault="00473018" w:rsidP="009139A6">
      <w:r>
        <w:separator/>
      </w:r>
    </w:p>
  </w:footnote>
  <w:footnote w:type="continuationSeparator" w:id="0">
    <w:p w14:paraId="7ED5BEC7" w14:textId="77777777" w:rsidR="00473018" w:rsidRDefault="0047301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BA8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949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D7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18"/>
    <w:rsid w:val="000666E0"/>
    <w:rsid w:val="002510B7"/>
    <w:rsid w:val="0047301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B70E"/>
  <w15:chartTrackingRefBased/>
  <w15:docId w15:val="{0A68C5CC-0B44-48C6-9F0A-FDE53572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73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3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2023-05-13T20:31:00Z</dcterms:created>
  <dcterms:modified xsi:type="dcterms:W3CDTF">2023-05-13T20:31:00Z</dcterms:modified>
</cp:coreProperties>
</file>