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3C4E" w14:textId="77777777" w:rsidR="00A74BB9" w:rsidRPr="00832F6A" w:rsidRDefault="00A74BB9" w:rsidP="00A74BB9">
      <w:pPr>
        <w:rPr>
          <w:rFonts w:ascii="Times New Roman" w:hAnsi="Times New Roman" w:cs="Times New Roman"/>
          <w:sz w:val="24"/>
          <w:szCs w:val="24"/>
        </w:rPr>
      </w:pPr>
      <w:r w:rsidRPr="00832F6A">
        <w:rPr>
          <w:rFonts w:ascii="Times New Roman" w:hAnsi="Times New Roman" w:cs="Times New Roman"/>
          <w:sz w:val="24"/>
          <w:szCs w:val="24"/>
          <w:u w:val="single"/>
        </w:rPr>
        <w:t>Robert HILLE</w:t>
      </w:r>
      <w:r w:rsidRPr="00832F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32F6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32F6A">
        <w:rPr>
          <w:rFonts w:ascii="Times New Roman" w:hAnsi="Times New Roman" w:cs="Times New Roman"/>
          <w:sz w:val="24"/>
          <w:szCs w:val="24"/>
        </w:rPr>
        <w:t>fl.1428)</w:t>
      </w:r>
    </w:p>
    <w:p w14:paraId="5BE5435E" w14:textId="77777777" w:rsidR="00A74BB9" w:rsidRPr="00832F6A" w:rsidRDefault="00A74BB9" w:rsidP="00A74BB9">
      <w:pPr>
        <w:rPr>
          <w:rFonts w:ascii="Times New Roman" w:hAnsi="Times New Roman" w:cs="Times New Roman"/>
          <w:sz w:val="24"/>
          <w:szCs w:val="24"/>
        </w:rPr>
      </w:pPr>
    </w:p>
    <w:p w14:paraId="05564E7C" w14:textId="77777777" w:rsidR="00A74BB9" w:rsidRPr="00832F6A" w:rsidRDefault="00A74BB9" w:rsidP="00A74BB9">
      <w:pPr>
        <w:rPr>
          <w:rFonts w:ascii="Times New Roman" w:hAnsi="Times New Roman" w:cs="Times New Roman"/>
          <w:sz w:val="24"/>
          <w:szCs w:val="24"/>
        </w:rPr>
      </w:pPr>
    </w:p>
    <w:p w14:paraId="5B0D9CA6" w14:textId="77777777" w:rsidR="00A74BB9" w:rsidRPr="00832F6A" w:rsidRDefault="00A74BB9" w:rsidP="00A74BB9">
      <w:pPr>
        <w:rPr>
          <w:rFonts w:ascii="Times New Roman" w:hAnsi="Times New Roman" w:cs="Times New Roman"/>
          <w:sz w:val="24"/>
          <w:szCs w:val="24"/>
        </w:rPr>
      </w:pPr>
      <w:r w:rsidRPr="00832F6A">
        <w:rPr>
          <w:rFonts w:ascii="Times New Roman" w:hAnsi="Times New Roman" w:cs="Times New Roman"/>
          <w:sz w:val="24"/>
          <w:szCs w:val="24"/>
        </w:rPr>
        <w:t xml:space="preserve">  4 Nov.1428</w:t>
      </w:r>
      <w:r w:rsidRPr="00832F6A">
        <w:rPr>
          <w:rFonts w:ascii="Times New Roman" w:hAnsi="Times New Roman" w:cs="Times New Roman"/>
          <w:sz w:val="24"/>
          <w:szCs w:val="24"/>
        </w:rPr>
        <w:tab/>
        <w:t>He was appointed Sheriff of Devon.   (C.F.R. 1422-30 p.244)</w:t>
      </w:r>
    </w:p>
    <w:p w14:paraId="343F6F96" w14:textId="77777777" w:rsidR="00A74BB9" w:rsidRPr="00832F6A" w:rsidRDefault="00A74BB9" w:rsidP="00A74BB9">
      <w:pPr>
        <w:rPr>
          <w:rFonts w:ascii="Times New Roman" w:hAnsi="Times New Roman" w:cs="Times New Roman"/>
          <w:sz w:val="24"/>
          <w:szCs w:val="24"/>
        </w:rPr>
      </w:pPr>
    </w:p>
    <w:p w14:paraId="00A89AD3" w14:textId="77777777" w:rsidR="00A74BB9" w:rsidRPr="00832F6A" w:rsidRDefault="00A74BB9" w:rsidP="00A74BB9">
      <w:pPr>
        <w:rPr>
          <w:rFonts w:ascii="Times New Roman" w:hAnsi="Times New Roman" w:cs="Times New Roman"/>
          <w:sz w:val="24"/>
          <w:szCs w:val="24"/>
        </w:rPr>
      </w:pPr>
    </w:p>
    <w:p w14:paraId="5F482F26" w14:textId="77777777" w:rsidR="00A74BB9" w:rsidRPr="00832F6A" w:rsidRDefault="00A74BB9" w:rsidP="00A74BB9">
      <w:pPr>
        <w:rPr>
          <w:rFonts w:ascii="Times New Roman" w:hAnsi="Times New Roman" w:cs="Times New Roman"/>
          <w:sz w:val="24"/>
          <w:szCs w:val="24"/>
        </w:rPr>
      </w:pPr>
      <w:r w:rsidRPr="00832F6A">
        <w:rPr>
          <w:rFonts w:ascii="Times New Roman" w:hAnsi="Times New Roman" w:cs="Times New Roman"/>
          <w:sz w:val="24"/>
          <w:szCs w:val="24"/>
        </w:rPr>
        <w:t>7 January 2022</w:t>
      </w:r>
    </w:p>
    <w:p w14:paraId="79EAF08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D903" w14:textId="77777777" w:rsidR="00A74BB9" w:rsidRDefault="00A74BB9" w:rsidP="009139A6">
      <w:r>
        <w:separator/>
      </w:r>
    </w:p>
  </w:endnote>
  <w:endnote w:type="continuationSeparator" w:id="0">
    <w:p w14:paraId="72162F8F" w14:textId="77777777" w:rsidR="00A74BB9" w:rsidRDefault="00A74BB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1B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7DB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766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F6E2" w14:textId="77777777" w:rsidR="00A74BB9" w:rsidRDefault="00A74BB9" w:rsidP="009139A6">
      <w:r>
        <w:separator/>
      </w:r>
    </w:p>
  </w:footnote>
  <w:footnote w:type="continuationSeparator" w:id="0">
    <w:p w14:paraId="60C0CB4E" w14:textId="77777777" w:rsidR="00A74BB9" w:rsidRDefault="00A74BB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04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E75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EB7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B9"/>
    <w:rsid w:val="000666E0"/>
    <w:rsid w:val="002510B7"/>
    <w:rsid w:val="005C130B"/>
    <w:rsid w:val="00826F5C"/>
    <w:rsid w:val="009139A6"/>
    <w:rsid w:val="009448BB"/>
    <w:rsid w:val="00A3176C"/>
    <w:rsid w:val="00A74BB9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486D"/>
  <w15:chartTrackingRefBased/>
  <w15:docId w15:val="{99536C09-ED48-40F3-A9F7-6CF13847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B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2022-01-20T12:23:00Z</dcterms:created>
  <dcterms:modified xsi:type="dcterms:W3CDTF">2022-01-20T12:23:00Z</dcterms:modified>
</cp:coreProperties>
</file>