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E123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HILLE</w:t>
      </w:r>
      <w:r>
        <w:rPr>
          <w:rFonts w:ascii="Times New Roman" w:hAnsi="Times New Roman" w:cs="Times New Roman"/>
        </w:rPr>
        <w:t xml:space="preserve">       (fl.1483)</w:t>
      </w:r>
    </w:p>
    <w:p w14:paraId="3815C1A0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Barwell, Leicestershire, Husbandman.</w:t>
      </w:r>
    </w:p>
    <w:p w14:paraId="35B1DCA9" w14:textId="77777777" w:rsidR="00D1266D" w:rsidRDefault="00D1266D" w:rsidP="00D1266D">
      <w:pPr>
        <w:rPr>
          <w:rFonts w:ascii="Times New Roman" w:hAnsi="Times New Roman" w:cs="Times New Roman"/>
        </w:rPr>
      </w:pPr>
    </w:p>
    <w:p w14:paraId="036B0874" w14:textId="77777777" w:rsidR="00D1266D" w:rsidRDefault="00D1266D" w:rsidP="00D1266D">
      <w:pPr>
        <w:rPr>
          <w:rFonts w:ascii="Times New Roman" w:hAnsi="Times New Roman" w:cs="Times New Roman"/>
        </w:rPr>
      </w:pPr>
    </w:p>
    <w:p w14:paraId="3C300170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Cokesey</w:t>
      </w:r>
      <w:proofErr w:type="spellEnd"/>
      <w:r>
        <w:rPr>
          <w:rFonts w:ascii="Times New Roman" w:hAnsi="Times New Roman" w:cs="Times New Roman"/>
        </w:rPr>
        <w:t>, Sheriff of Warwickshire and Leicestershire(q.v.),</w:t>
      </w:r>
    </w:p>
    <w:p w14:paraId="18B4017A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brought a plaint of debt against him, John </w:t>
      </w:r>
      <w:proofErr w:type="spellStart"/>
      <w:r>
        <w:rPr>
          <w:rFonts w:ascii="Times New Roman" w:hAnsi="Times New Roman" w:cs="Times New Roman"/>
        </w:rPr>
        <w:t>Denet</w:t>
      </w:r>
      <w:proofErr w:type="spellEnd"/>
      <w:r>
        <w:rPr>
          <w:rFonts w:ascii="Times New Roman" w:hAnsi="Times New Roman" w:cs="Times New Roman"/>
        </w:rPr>
        <w:t>(q.v.), Henry Bray(q.v.),</w:t>
      </w:r>
    </w:p>
    <w:p w14:paraId="4CA96C5A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Robert Eyre(q.v.) and Thomas Dale(q.v.), all of Bardwell.</w:t>
      </w:r>
    </w:p>
    <w:p w14:paraId="1AAE9A08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757D682" w14:textId="77777777" w:rsidR="00D1266D" w:rsidRDefault="00D1266D" w:rsidP="00D1266D">
      <w:pPr>
        <w:rPr>
          <w:rFonts w:ascii="Times New Roman" w:hAnsi="Times New Roman" w:cs="Times New Roman"/>
        </w:rPr>
      </w:pPr>
    </w:p>
    <w:p w14:paraId="3FCD1C82" w14:textId="77777777" w:rsidR="00D1266D" w:rsidRDefault="00D1266D" w:rsidP="00D1266D">
      <w:pPr>
        <w:rPr>
          <w:rFonts w:ascii="Times New Roman" w:hAnsi="Times New Roman" w:cs="Times New Roman"/>
        </w:rPr>
      </w:pPr>
    </w:p>
    <w:p w14:paraId="3ACB748E" w14:textId="77777777" w:rsidR="00D1266D" w:rsidRDefault="00D1266D" w:rsidP="00D12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July 2019</w:t>
      </w:r>
    </w:p>
    <w:p w14:paraId="653EE78C" w14:textId="77777777" w:rsidR="006B2F86" w:rsidRPr="00E71FC3" w:rsidRDefault="00D126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B9A6" w14:textId="77777777" w:rsidR="00D1266D" w:rsidRDefault="00D1266D" w:rsidP="00E71FC3">
      <w:r>
        <w:separator/>
      </w:r>
    </w:p>
  </w:endnote>
  <w:endnote w:type="continuationSeparator" w:id="0">
    <w:p w14:paraId="7B7FC254" w14:textId="77777777" w:rsidR="00D1266D" w:rsidRDefault="00D126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B72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D7D3" w14:textId="77777777" w:rsidR="00D1266D" w:rsidRDefault="00D1266D" w:rsidP="00E71FC3">
      <w:r>
        <w:separator/>
      </w:r>
    </w:p>
  </w:footnote>
  <w:footnote w:type="continuationSeparator" w:id="0">
    <w:p w14:paraId="063D6837" w14:textId="77777777" w:rsidR="00D1266D" w:rsidRDefault="00D126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D"/>
    <w:rsid w:val="001A7C09"/>
    <w:rsid w:val="00577BD5"/>
    <w:rsid w:val="00656CBA"/>
    <w:rsid w:val="006A1F77"/>
    <w:rsid w:val="00733BE7"/>
    <w:rsid w:val="00AB52E8"/>
    <w:rsid w:val="00B16D3F"/>
    <w:rsid w:val="00BB41AC"/>
    <w:rsid w:val="00D1266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CCA"/>
  <w15:chartTrackingRefBased/>
  <w15:docId w15:val="{8FFC8DD3-30B6-434C-9924-57A3927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6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2019-08-14T18:56:00Z</dcterms:created>
  <dcterms:modified xsi:type="dcterms:W3CDTF">2019-08-14T18:56:00Z</dcterms:modified>
</cp:coreProperties>
</file>