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C05E2" w14:textId="77777777" w:rsidR="00C93F82" w:rsidRDefault="00C93F82" w:rsidP="00C93F8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Robert HILLE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d.ca.1442)</w:t>
      </w:r>
    </w:p>
    <w:p w14:paraId="672A8FAF" w14:textId="77777777" w:rsidR="00C93F82" w:rsidRDefault="00C93F82" w:rsidP="00C93F8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 Founder.</w:t>
      </w:r>
    </w:p>
    <w:p w14:paraId="66D70B95" w14:textId="77777777" w:rsidR="00C93F82" w:rsidRDefault="00C93F82" w:rsidP="00C93F82">
      <w:pPr>
        <w:pStyle w:val="NoSpacing"/>
        <w:rPr>
          <w:rFonts w:cs="Times New Roman"/>
          <w:szCs w:val="24"/>
        </w:rPr>
      </w:pPr>
    </w:p>
    <w:p w14:paraId="62E43941" w14:textId="77777777" w:rsidR="00C93F82" w:rsidRDefault="00C93F82" w:rsidP="00C93F82">
      <w:pPr>
        <w:pStyle w:val="NoSpacing"/>
        <w:rPr>
          <w:rFonts w:cs="Times New Roman"/>
          <w:szCs w:val="24"/>
        </w:rPr>
      </w:pPr>
    </w:p>
    <w:p w14:paraId="6875628E" w14:textId="77777777" w:rsidR="00C93F82" w:rsidRDefault="00C93F82" w:rsidP="00C93F8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1442</w:t>
      </w:r>
      <w:r>
        <w:rPr>
          <w:rFonts w:cs="Times New Roman"/>
          <w:szCs w:val="24"/>
        </w:rPr>
        <w:tab/>
        <w:t>He died in or before this time.</w:t>
      </w:r>
    </w:p>
    <w:p w14:paraId="7A52C9A8" w14:textId="77777777" w:rsidR="00C93F82" w:rsidRDefault="00C93F82" w:rsidP="00C93F8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2B10A6">
          <w:rPr>
            <w:rStyle w:val="Hyperlink"/>
            <w:rFonts w:cs="Times New Roman"/>
            <w:szCs w:val="24"/>
          </w:rPr>
          <w:t>https://waalt.uh.edu/index.php/CP40/724</w:t>
        </w:r>
      </w:hyperlink>
      <w:r>
        <w:rPr>
          <w:rFonts w:cs="Times New Roman"/>
          <w:szCs w:val="24"/>
        </w:rPr>
        <w:t xml:space="preserve"> )</w:t>
      </w:r>
    </w:p>
    <w:p w14:paraId="550F3DB2" w14:textId="77777777" w:rsidR="00C93F82" w:rsidRDefault="00C93F82" w:rsidP="00C93F82">
      <w:pPr>
        <w:pStyle w:val="NoSpacing"/>
        <w:rPr>
          <w:rFonts w:cs="Times New Roman"/>
          <w:szCs w:val="24"/>
        </w:rPr>
      </w:pPr>
    </w:p>
    <w:p w14:paraId="44BEC5AF" w14:textId="77777777" w:rsidR="00C93F82" w:rsidRDefault="00C93F82" w:rsidP="00C93F82">
      <w:pPr>
        <w:pStyle w:val="NoSpacing"/>
        <w:rPr>
          <w:rFonts w:cs="Times New Roman"/>
          <w:szCs w:val="24"/>
        </w:rPr>
      </w:pPr>
    </w:p>
    <w:p w14:paraId="65B29341" w14:textId="77777777" w:rsidR="00C93F82" w:rsidRDefault="00C93F82" w:rsidP="00C93F8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Executors:   John West of London, founder(q.v.), and William </w:t>
      </w:r>
      <w:proofErr w:type="spellStart"/>
      <w:r>
        <w:rPr>
          <w:rFonts w:cs="Times New Roman"/>
          <w:szCs w:val="24"/>
        </w:rPr>
        <w:t>Pykeworth</w:t>
      </w:r>
      <w:proofErr w:type="spellEnd"/>
      <w:r>
        <w:rPr>
          <w:rFonts w:cs="Times New Roman"/>
          <w:szCs w:val="24"/>
        </w:rPr>
        <w:t xml:space="preserve"> of London,</w:t>
      </w:r>
    </w:p>
    <w:p w14:paraId="0EC805CC" w14:textId="77777777" w:rsidR="00C93F82" w:rsidRPr="00A711F1" w:rsidRDefault="00C93F82" w:rsidP="00C93F82">
      <w:pPr>
        <w:pStyle w:val="NoSpacing"/>
        <w:rPr>
          <w:rFonts w:cs="Times New Roman"/>
          <w:sz w:val="26"/>
          <w:szCs w:val="26"/>
        </w:rPr>
      </w:pPr>
      <w:r>
        <w:rPr>
          <w:rFonts w:cs="Times New Roman"/>
          <w:szCs w:val="24"/>
        </w:rPr>
        <w:tab/>
        <w:t xml:space="preserve">        founder(q.v.).    (ibid.)</w:t>
      </w:r>
    </w:p>
    <w:p w14:paraId="2A932D24" w14:textId="77777777" w:rsidR="00C93F82" w:rsidRDefault="00C93F82" w:rsidP="00C93F82">
      <w:pPr>
        <w:pStyle w:val="NoSpacing"/>
        <w:rPr>
          <w:rFonts w:cs="Times New Roman"/>
          <w:szCs w:val="24"/>
        </w:rPr>
      </w:pPr>
    </w:p>
    <w:p w14:paraId="6B37833C" w14:textId="77777777" w:rsidR="00C93F82" w:rsidRDefault="00C93F82" w:rsidP="00C93F82">
      <w:pPr>
        <w:pStyle w:val="NoSpacing"/>
        <w:rPr>
          <w:rFonts w:cs="Times New Roman"/>
          <w:szCs w:val="24"/>
        </w:rPr>
      </w:pPr>
    </w:p>
    <w:p w14:paraId="4BB287BD" w14:textId="77777777" w:rsidR="00C93F82" w:rsidRDefault="00C93F82" w:rsidP="00C93F8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4 September 2023</w:t>
      </w:r>
    </w:p>
    <w:p w14:paraId="3BEDD4D2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36900" w14:textId="77777777" w:rsidR="00C93F82" w:rsidRDefault="00C93F82" w:rsidP="009139A6">
      <w:r>
        <w:separator/>
      </w:r>
    </w:p>
  </w:endnote>
  <w:endnote w:type="continuationSeparator" w:id="0">
    <w:p w14:paraId="79D90EAB" w14:textId="77777777" w:rsidR="00C93F82" w:rsidRDefault="00C93F8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4E2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413D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08E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A5C80" w14:textId="77777777" w:rsidR="00C93F82" w:rsidRDefault="00C93F82" w:rsidP="009139A6">
      <w:r>
        <w:separator/>
      </w:r>
    </w:p>
  </w:footnote>
  <w:footnote w:type="continuationSeparator" w:id="0">
    <w:p w14:paraId="2288B27E" w14:textId="77777777" w:rsidR="00C93F82" w:rsidRDefault="00C93F8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7E0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2A0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4BA3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82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93F82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2EFA4"/>
  <w15:chartTrackingRefBased/>
  <w15:docId w15:val="{1B787C0A-EC20-4E7B-B9B0-48F4DC71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C93F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2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2023-09-10T06:45:00Z</dcterms:created>
  <dcterms:modified xsi:type="dcterms:W3CDTF">2023-09-10T06:46:00Z</dcterms:modified>
</cp:coreProperties>
</file>