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D7BE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Robert HILLE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51D2428E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Sandford in Winscombe, Somerset. Husbandman.</w:t>
      </w:r>
    </w:p>
    <w:p w14:paraId="0A5013B6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D10E397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BF7F3B8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Mersshe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clerk(q.v.), brought a plaint of debt against him, Thomas</w:t>
      </w:r>
    </w:p>
    <w:p w14:paraId="024DA7D9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Cachemay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Axbridge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and 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Wylson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</w:t>
      </w:r>
    </w:p>
    <w:p w14:paraId="782CE6AD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Banwell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(q.v.).</w:t>
      </w:r>
    </w:p>
    <w:p w14:paraId="6D9A798D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5A360CFC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69CF5A3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E88631B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14EC412" w14:textId="77777777" w:rsidR="008B4D3E" w:rsidRDefault="008B4D3E" w:rsidP="008B4D3E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4 January 2022</w:t>
      </w:r>
    </w:p>
    <w:p w14:paraId="4E6E9B8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B031" w14:textId="77777777" w:rsidR="008B4D3E" w:rsidRDefault="008B4D3E" w:rsidP="009139A6">
      <w:r>
        <w:separator/>
      </w:r>
    </w:p>
  </w:endnote>
  <w:endnote w:type="continuationSeparator" w:id="0">
    <w:p w14:paraId="0D12B82F" w14:textId="77777777" w:rsidR="008B4D3E" w:rsidRDefault="008B4D3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DEE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0FA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BD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0655" w14:textId="77777777" w:rsidR="008B4D3E" w:rsidRDefault="008B4D3E" w:rsidP="009139A6">
      <w:r>
        <w:separator/>
      </w:r>
    </w:p>
  </w:footnote>
  <w:footnote w:type="continuationSeparator" w:id="0">
    <w:p w14:paraId="24689647" w14:textId="77777777" w:rsidR="008B4D3E" w:rsidRDefault="008B4D3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5F4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8D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BAA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3E"/>
    <w:rsid w:val="000666E0"/>
    <w:rsid w:val="002510B7"/>
    <w:rsid w:val="005C130B"/>
    <w:rsid w:val="00826F5C"/>
    <w:rsid w:val="008B4D3E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673F"/>
  <w15:chartTrackingRefBased/>
  <w15:docId w15:val="{3E2393A3-4315-4A34-B910-BE0F983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B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2022-02-04T20:41:00Z</dcterms:created>
  <dcterms:modified xsi:type="dcterms:W3CDTF">2022-02-04T20:41:00Z</dcterms:modified>
</cp:coreProperties>
</file>