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F86" w:rsidRDefault="0087570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Robert HILLE</w:t>
      </w:r>
      <w:r>
        <w:rPr>
          <w:rFonts w:ascii="Times New Roman" w:hAnsi="Times New Roman" w:cs="Times New Roman"/>
          <w:sz w:val="24"/>
          <w:szCs w:val="24"/>
        </w:rPr>
        <w:t xml:space="preserve">     (fl.1425)</w:t>
      </w:r>
    </w:p>
    <w:p w:rsidR="00875705" w:rsidRDefault="0087570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diocese of Exeter</w:t>
      </w:r>
      <w:bookmarkStart w:id="0" w:name="_GoBack"/>
      <w:bookmarkEnd w:id="0"/>
    </w:p>
    <w:p w:rsidR="00875705" w:rsidRDefault="0087570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5705" w:rsidRDefault="0087570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5705" w:rsidRDefault="0087570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Mar.1425</w:t>
      </w:r>
      <w:r>
        <w:rPr>
          <w:rFonts w:ascii="Times New Roman" w:hAnsi="Times New Roman" w:cs="Times New Roman"/>
          <w:sz w:val="24"/>
          <w:szCs w:val="24"/>
        </w:rPr>
        <w:tab/>
        <w:t>He was ordained to his first tonsure in Totnes by the Bishop.</w:t>
      </w:r>
    </w:p>
    <w:p w:rsidR="00875705" w:rsidRDefault="0087570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(“The Register of Edmund Lacy, Bishop of Exeter 1420-55 p.95)</w:t>
      </w:r>
    </w:p>
    <w:p w:rsidR="00875705" w:rsidRDefault="0087570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5705" w:rsidRDefault="0087570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5705" w:rsidRPr="00875705" w:rsidRDefault="00875705" w:rsidP="00E71FC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March 2016</w:t>
      </w:r>
    </w:p>
    <w:sectPr w:rsidR="00875705" w:rsidRPr="00875705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05" w:rsidRDefault="00875705" w:rsidP="00E71FC3">
      <w:pPr>
        <w:spacing w:after="0" w:line="240" w:lineRule="auto"/>
      </w:pPr>
      <w:r>
        <w:separator/>
      </w:r>
    </w:p>
  </w:endnote>
  <w:endnote w:type="continuationSeparator" w:id="0">
    <w:p w:rsidR="00875705" w:rsidRDefault="00875705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copyright I.S.Rogers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05" w:rsidRDefault="00875705" w:rsidP="00E71FC3">
      <w:pPr>
        <w:spacing w:after="0" w:line="240" w:lineRule="auto"/>
      </w:pPr>
      <w:r>
        <w:separator/>
      </w:r>
    </w:p>
  </w:footnote>
  <w:footnote w:type="continuationSeparator" w:id="0">
    <w:p w:rsidR="00875705" w:rsidRDefault="00875705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05"/>
    <w:rsid w:val="00875705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A6471"/>
  <w15:chartTrackingRefBased/>
  <w15:docId w15:val="{A6F4BE7C-CFB5-4039-94C1-FE802905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2016-03-09T17:04:00Z</dcterms:created>
  <dcterms:modified xsi:type="dcterms:W3CDTF">2016-03-09T17:10:00Z</dcterms:modified>
</cp:coreProperties>
</file>