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B7" w:rsidRDefault="009671B7" w:rsidP="009671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Roger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HILLE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9671B7" w:rsidRDefault="00872A81" w:rsidP="009671B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  <w:bookmarkStart w:id="0" w:name="_GoBack"/>
      <w:bookmarkEnd w:id="0"/>
    </w:p>
    <w:p w:rsidR="009671B7" w:rsidRDefault="009671B7" w:rsidP="009671B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9671B7" w:rsidRDefault="009671B7" w:rsidP="009671B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9671B7" w:rsidRDefault="009671B7" w:rsidP="009671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May1432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dead by this time, when his apprentice, Simon </w:t>
      </w:r>
      <w:proofErr w:type="spellStart"/>
      <w:r>
        <w:rPr>
          <w:rFonts w:ascii="Times New Roman" w:hAnsi="Times New Roman" w:cs="Times New Roman"/>
          <w:sz w:val="24"/>
          <w:szCs w:val="24"/>
        </w:rPr>
        <w:t>Rygway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</w:t>
      </w:r>
    </w:p>
    <w:p w:rsidR="009671B7" w:rsidRDefault="009671B7" w:rsidP="009671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became a Freeman.   (“Exeter Freemen” p.47)</w:t>
      </w:r>
    </w:p>
    <w:p w:rsidR="009671B7" w:rsidRDefault="009671B7" w:rsidP="00967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1B7" w:rsidRDefault="009671B7" w:rsidP="00967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1B7" w:rsidRDefault="009671B7" w:rsidP="009671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B7" w:rsidRDefault="009671B7" w:rsidP="00564E3C">
      <w:pPr>
        <w:spacing w:after="0" w:line="240" w:lineRule="auto"/>
      </w:pPr>
      <w:r>
        <w:separator/>
      </w:r>
    </w:p>
  </w:endnote>
  <w:endnote w:type="continuationSeparator" w:id="0">
    <w:p w:rsidR="009671B7" w:rsidRDefault="009671B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671B7">
      <w:rPr>
        <w:rFonts w:ascii="Times New Roman" w:hAnsi="Times New Roman" w:cs="Times New Roman"/>
        <w:noProof/>
        <w:sz w:val="24"/>
        <w:szCs w:val="24"/>
      </w:rPr>
      <w:t>14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B7" w:rsidRDefault="009671B7" w:rsidP="00564E3C">
      <w:pPr>
        <w:spacing w:after="0" w:line="240" w:lineRule="auto"/>
      </w:pPr>
      <w:r>
        <w:separator/>
      </w:r>
    </w:p>
  </w:footnote>
  <w:footnote w:type="continuationSeparator" w:id="0">
    <w:p w:rsidR="009671B7" w:rsidRDefault="009671B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B7"/>
    <w:rsid w:val="00372DC6"/>
    <w:rsid w:val="00564E3C"/>
    <w:rsid w:val="0064591D"/>
    <w:rsid w:val="00872A81"/>
    <w:rsid w:val="009671B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35FC"/>
  <w15:chartTrackingRefBased/>
  <w15:docId w15:val="{8C188942-BCB9-4000-87C9-3756F143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2015-12-14T22:14:00Z</dcterms:created>
  <dcterms:modified xsi:type="dcterms:W3CDTF">2015-12-14T22:15:00Z</dcterms:modified>
</cp:coreProperties>
</file>